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5949" w14:textId="34AF6FE3" w:rsidR="2DCBE2CB" w:rsidRDefault="399D9D3C" w:rsidP="387E000F">
      <w:pPr>
        <w:pStyle w:val="a3"/>
        <w:spacing w:line="360" w:lineRule="exact"/>
        <w:jc w:val="right"/>
        <w:rPr>
          <w:rFonts w:ascii="HGP明朝E" w:eastAsia="HGP明朝E" w:hAnsi="HGP明朝E"/>
          <w:sz w:val="22"/>
          <w:szCs w:val="22"/>
        </w:rPr>
      </w:pPr>
      <w:r w:rsidRPr="2F579F22">
        <w:rPr>
          <w:rFonts w:ascii="HGｺﾞｼｯｸM" w:eastAsia="HGｺﾞｼｯｸM" w:hAnsi="HGｺﾞｼｯｸM" w:cs="HGｺﾞｼｯｸM"/>
          <w:sz w:val="22"/>
          <w:szCs w:val="22"/>
        </w:rPr>
        <w:t xml:space="preserve">  </w:t>
      </w:r>
      <w:r w:rsidR="2DCBE2CB" w:rsidRPr="2F579F22">
        <w:rPr>
          <w:rFonts w:ascii="HGP明朝E" w:eastAsia="HGP明朝E" w:hAnsi="HGP明朝E"/>
          <w:sz w:val="22"/>
          <w:szCs w:val="22"/>
        </w:rPr>
        <w:t xml:space="preserve">　　　　　　　　　　　　　　　　　　　　　　　　　　　　　　　　　</w:t>
      </w:r>
    </w:p>
    <w:p w14:paraId="22C7F651" w14:textId="2412379B" w:rsidR="004918F2" w:rsidRPr="0024372A" w:rsidRDefault="34252523" w:rsidP="00B66B0D">
      <w:pPr>
        <w:pStyle w:val="a3"/>
        <w:spacing w:line="360" w:lineRule="exact"/>
        <w:jc w:val="right"/>
        <w:rPr>
          <w:rFonts w:ascii="HGP明朝E" w:eastAsia="HGP明朝E" w:hAnsi="HGP明朝E"/>
          <w:spacing w:val="0"/>
          <w:sz w:val="22"/>
          <w:szCs w:val="22"/>
        </w:rPr>
      </w:pPr>
      <w:r w:rsidRPr="0024372A">
        <w:rPr>
          <w:rFonts w:ascii="HGP明朝E" w:eastAsia="HGP明朝E" w:hAnsi="HGP明朝E"/>
          <w:spacing w:val="0"/>
          <w:sz w:val="22"/>
          <w:szCs w:val="22"/>
        </w:rPr>
        <w:t>令和</w:t>
      </w:r>
      <w:r w:rsidR="47ADB11D" w:rsidRPr="0024372A">
        <w:rPr>
          <w:rFonts w:ascii="HGP明朝E" w:eastAsia="HGP明朝E" w:hAnsi="HGP明朝E"/>
          <w:spacing w:val="0"/>
          <w:sz w:val="22"/>
          <w:szCs w:val="22"/>
        </w:rPr>
        <w:t xml:space="preserve"> </w:t>
      </w:r>
      <w:r w:rsidR="3A3F87A5" w:rsidRPr="0024372A">
        <w:rPr>
          <w:rFonts w:ascii="HGP明朝E" w:eastAsia="HGP明朝E" w:hAnsi="HGP明朝E"/>
          <w:spacing w:val="0"/>
          <w:sz w:val="22"/>
          <w:szCs w:val="22"/>
        </w:rPr>
        <w:t>7</w:t>
      </w:r>
      <w:r w:rsidR="6801C500" w:rsidRPr="0024372A">
        <w:rPr>
          <w:rFonts w:ascii="HGP明朝E" w:eastAsia="HGP明朝E" w:hAnsi="HGP明朝E"/>
          <w:spacing w:val="0"/>
          <w:sz w:val="22"/>
          <w:szCs w:val="22"/>
        </w:rPr>
        <w:t xml:space="preserve"> </w:t>
      </w:r>
      <w:r w:rsidRPr="0024372A">
        <w:rPr>
          <w:rFonts w:ascii="HGP明朝E" w:eastAsia="HGP明朝E" w:hAnsi="HGP明朝E"/>
          <w:spacing w:val="0"/>
          <w:sz w:val="22"/>
          <w:szCs w:val="22"/>
        </w:rPr>
        <w:t>年</w:t>
      </w:r>
      <w:r w:rsidR="1D69F5B7" w:rsidRPr="0024372A">
        <w:rPr>
          <w:rFonts w:ascii="HGP明朝E" w:eastAsia="HGP明朝E" w:hAnsi="HGP明朝E"/>
          <w:spacing w:val="0"/>
          <w:sz w:val="22"/>
          <w:szCs w:val="22"/>
        </w:rPr>
        <w:t xml:space="preserve"> </w:t>
      </w:r>
      <w:r w:rsidR="7739CDD7" w:rsidRPr="0024372A">
        <w:rPr>
          <w:rFonts w:ascii="HGP明朝E" w:eastAsia="HGP明朝E" w:hAnsi="HGP明朝E"/>
          <w:spacing w:val="0"/>
          <w:sz w:val="22"/>
          <w:szCs w:val="22"/>
        </w:rPr>
        <w:t>12</w:t>
      </w:r>
      <w:r w:rsidR="06C6F2F0" w:rsidRPr="0024372A">
        <w:rPr>
          <w:rFonts w:ascii="HGP明朝E" w:eastAsia="HGP明朝E" w:hAnsi="HGP明朝E"/>
          <w:spacing w:val="0"/>
          <w:sz w:val="22"/>
          <w:szCs w:val="22"/>
        </w:rPr>
        <w:t xml:space="preserve"> </w:t>
      </w:r>
      <w:r w:rsidRPr="0024372A">
        <w:rPr>
          <w:rFonts w:ascii="HGP明朝E" w:eastAsia="HGP明朝E" w:hAnsi="HGP明朝E"/>
          <w:spacing w:val="0"/>
          <w:sz w:val="22"/>
          <w:szCs w:val="22"/>
        </w:rPr>
        <w:t>月</w:t>
      </w:r>
      <w:r w:rsidR="004564D5">
        <w:rPr>
          <w:rFonts w:ascii="HGP明朝E" w:eastAsia="HGP明朝E" w:hAnsi="HGP明朝E" w:hint="eastAsia"/>
          <w:spacing w:val="0"/>
          <w:sz w:val="22"/>
          <w:szCs w:val="22"/>
        </w:rPr>
        <w:t xml:space="preserve">　　　</w:t>
      </w:r>
    </w:p>
    <w:p w14:paraId="730B634D" w14:textId="46F06DB7" w:rsidR="00B66B0D" w:rsidRPr="00642AD2" w:rsidRDefault="616FE6C7" w:rsidP="02F16388">
      <w:pPr>
        <w:pStyle w:val="a3"/>
        <w:spacing w:line="380" w:lineRule="exact"/>
        <w:rPr>
          <w:rFonts w:ascii="HGP明朝E" w:eastAsia="HGP明朝E" w:hAnsi="HGP明朝E"/>
          <w:sz w:val="22"/>
          <w:szCs w:val="22"/>
        </w:rPr>
      </w:pPr>
      <w:r w:rsidRPr="02F16388">
        <w:rPr>
          <w:rFonts w:ascii="HGP明朝E" w:eastAsia="HGP明朝E" w:hAnsi="HGP明朝E"/>
          <w:sz w:val="22"/>
          <w:szCs w:val="22"/>
        </w:rPr>
        <w:t xml:space="preserve">　　</w:t>
      </w:r>
      <w:r w:rsidR="4D29D38B" w:rsidRPr="02F16388">
        <w:rPr>
          <w:rFonts w:ascii="HGP明朝E" w:eastAsia="HGP明朝E" w:hAnsi="HGP明朝E"/>
          <w:sz w:val="22"/>
          <w:szCs w:val="22"/>
        </w:rPr>
        <w:t xml:space="preserve">   </w:t>
      </w:r>
      <w:r w:rsidR="34252523" w:rsidRPr="02F16388">
        <w:rPr>
          <w:rFonts w:ascii="HGP明朝E" w:eastAsia="HGP明朝E" w:hAnsi="HGP明朝E"/>
          <w:sz w:val="22"/>
          <w:szCs w:val="22"/>
        </w:rPr>
        <w:t>関</w:t>
      </w:r>
      <w:r w:rsidR="59AFE9A0" w:rsidRPr="02F16388">
        <w:rPr>
          <w:rFonts w:ascii="HGP明朝E" w:eastAsia="HGP明朝E" w:hAnsi="HGP明朝E"/>
          <w:sz w:val="22"/>
          <w:szCs w:val="22"/>
        </w:rPr>
        <w:t xml:space="preserve">　　</w:t>
      </w:r>
      <w:r w:rsidR="34252523" w:rsidRPr="02F16388">
        <w:rPr>
          <w:rFonts w:ascii="HGP明朝E" w:eastAsia="HGP明朝E" w:hAnsi="HGP明朝E"/>
          <w:sz w:val="22"/>
          <w:szCs w:val="22"/>
        </w:rPr>
        <w:t>係</w:t>
      </w:r>
      <w:r w:rsidR="59AFE9A0" w:rsidRPr="02F16388">
        <w:rPr>
          <w:rFonts w:ascii="HGP明朝E" w:eastAsia="HGP明朝E" w:hAnsi="HGP明朝E"/>
          <w:sz w:val="22"/>
          <w:szCs w:val="22"/>
        </w:rPr>
        <w:t xml:space="preserve">　　</w:t>
      </w:r>
      <w:r w:rsidR="34252523" w:rsidRPr="02F16388">
        <w:rPr>
          <w:rFonts w:ascii="HGP明朝E" w:eastAsia="HGP明朝E" w:hAnsi="HGP明朝E"/>
          <w:sz w:val="22"/>
          <w:szCs w:val="22"/>
        </w:rPr>
        <w:t>各</w:t>
      </w:r>
      <w:r w:rsidR="59AFE9A0" w:rsidRPr="02F16388">
        <w:rPr>
          <w:rFonts w:ascii="HGP明朝E" w:eastAsia="HGP明朝E" w:hAnsi="HGP明朝E"/>
          <w:sz w:val="22"/>
          <w:szCs w:val="22"/>
        </w:rPr>
        <w:t xml:space="preserve">　　</w:t>
      </w:r>
      <w:r w:rsidR="34252523" w:rsidRPr="02F16388">
        <w:rPr>
          <w:rFonts w:ascii="HGP明朝E" w:eastAsia="HGP明朝E" w:hAnsi="HGP明朝E"/>
          <w:sz w:val="22"/>
          <w:szCs w:val="22"/>
        </w:rPr>
        <w:t>位</w:t>
      </w:r>
    </w:p>
    <w:p w14:paraId="0A37501D" w14:textId="77777777" w:rsidR="00B66B0D" w:rsidRPr="00642AD2" w:rsidRDefault="00B66B0D" w:rsidP="007A4FAD">
      <w:pPr>
        <w:pStyle w:val="a3"/>
        <w:spacing w:line="380" w:lineRule="exact"/>
        <w:rPr>
          <w:rFonts w:ascii="HGP明朝E" w:eastAsia="HGP明朝E" w:hAnsi="HGP明朝E"/>
          <w:sz w:val="22"/>
          <w:szCs w:val="22"/>
        </w:rPr>
      </w:pPr>
    </w:p>
    <w:p w14:paraId="25B36140" w14:textId="77777777" w:rsidR="00B66B0D" w:rsidRPr="00642AD2" w:rsidRDefault="00B66B0D" w:rsidP="00B66B0D">
      <w:pPr>
        <w:pStyle w:val="a3"/>
        <w:spacing w:line="320" w:lineRule="exact"/>
        <w:jc w:val="right"/>
        <w:rPr>
          <w:rFonts w:ascii="HGP明朝E" w:eastAsia="HGP明朝E" w:hAnsi="HGP明朝E"/>
          <w:spacing w:val="0"/>
          <w:sz w:val="22"/>
          <w:szCs w:val="22"/>
        </w:rPr>
      </w:pPr>
      <w:r w:rsidRPr="00642AD2">
        <w:rPr>
          <w:rFonts w:ascii="HGP明朝E" w:eastAsia="HGP明朝E" w:hAnsi="HGP明朝E" w:hint="eastAsia"/>
          <w:spacing w:val="0"/>
          <w:sz w:val="22"/>
          <w:szCs w:val="22"/>
        </w:rPr>
        <w:t>井笠地域雇用対策推進協議会</w:t>
      </w:r>
    </w:p>
    <w:p w14:paraId="29A00C17" w14:textId="77777777" w:rsidR="00B66B0D" w:rsidRPr="00642AD2" w:rsidRDefault="00B66B0D" w:rsidP="00B66B0D">
      <w:pPr>
        <w:pStyle w:val="a3"/>
        <w:spacing w:line="320" w:lineRule="exact"/>
        <w:jc w:val="right"/>
        <w:rPr>
          <w:rFonts w:ascii="HGP明朝E" w:eastAsia="HGP明朝E" w:hAnsi="HGP明朝E"/>
          <w:spacing w:val="0"/>
          <w:sz w:val="22"/>
          <w:szCs w:val="22"/>
        </w:rPr>
      </w:pPr>
      <w:r w:rsidRPr="00642AD2">
        <w:rPr>
          <w:rFonts w:ascii="HGP明朝E" w:eastAsia="HGP明朝E" w:hAnsi="HGP明朝E" w:hint="eastAsia"/>
          <w:spacing w:val="78"/>
          <w:sz w:val="22"/>
          <w:szCs w:val="22"/>
          <w:fitText w:val="2860" w:id="-1685922047"/>
        </w:rPr>
        <w:t>笠岡雇用開発協</w:t>
      </w:r>
      <w:r w:rsidRPr="00642AD2">
        <w:rPr>
          <w:rFonts w:ascii="HGP明朝E" w:eastAsia="HGP明朝E" w:hAnsi="HGP明朝E" w:hint="eastAsia"/>
          <w:spacing w:val="4"/>
          <w:sz w:val="22"/>
          <w:szCs w:val="22"/>
          <w:fitText w:val="2860" w:id="-1685922047"/>
        </w:rPr>
        <w:t>会</w:t>
      </w:r>
    </w:p>
    <w:p w14:paraId="7D9A6B89" w14:textId="77777777" w:rsidR="00B66B0D" w:rsidRPr="00642AD2" w:rsidRDefault="00B66B0D" w:rsidP="00B66B0D">
      <w:pPr>
        <w:pStyle w:val="a3"/>
        <w:spacing w:line="320" w:lineRule="exact"/>
        <w:jc w:val="right"/>
        <w:rPr>
          <w:rFonts w:ascii="HGP明朝E" w:eastAsia="HGP明朝E" w:hAnsi="HGP明朝E"/>
          <w:spacing w:val="0"/>
          <w:sz w:val="22"/>
          <w:szCs w:val="22"/>
        </w:rPr>
      </w:pPr>
      <w:r w:rsidRPr="00642AD2">
        <w:rPr>
          <w:rFonts w:ascii="HGP明朝E" w:eastAsia="HGP明朝E" w:hAnsi="HGP明朝E" w:hint="eastAsia"/>
          <w:spacing w:val="78"/>
          <w:sz w:val="22"/>
          <w:szCs w:val="22"/>
          <w:fitText w:val="2860" w:id="-1685922048"/>
        </w:rPr>
        <w:t>井原雇用開発協</w:t>
      </w:r>
      <w:r w:rsidRPr="00642AD2">
        <w:rPr>
          <w:rFonts w:ascii="HGP明朝E" w:eastAsia="HGP明朝E" w:hAnsi="HGP明朝E" w:hint="eastAsia"/>
          <w:spacing w:val="4"/>
          <w:sz w:val="22"/>
          <w:szCs w:val="22"/>
          <w:fitText w:val="2860" w:id="-1685922048"/>
        </w:rPr>
        <w:t>会</w:t>
      </w:r>
    </w:p>
    <w:p w14:paraId="5DAB6C7B" w14:textId="77777777" w:rsidR="00B66B0D" w:rsidRPr="00642AD2" w:rsidRDefault="00B66B0D" w:rsidP="00B66B0D">
      <w:pPr>
        <w:pStyle w:val="a3"/>
        <w:spacing w:line="380" w:lineRule="exact"/>
        <w:jc w:val="right"/>
        <w:rPr>
          <w:rFonts w:ascii="HGP明朝E" w:eastAsia="HGP明朝E" w:hAnsi="HGP明朝E"/>
          <w:sz w:val="22"/>
          <w:szCs w:val="22"/>
        </w:rPr>
      </w:pPr>
    </w:p>
    <w:p w14:paraId="4591336B" w14:textId="0D5748F5" w:rsidR="00B66B0D" w:rsidRPr="00642AD2" w:rsidRDefault="008A0108" w:rsidP="00296D17">
      <w:pPr>
        <w:pStyle w:val="a3"/>
        <w:spacing w:line="380" w:lineRule="exact"/>
        <w:jc w:val="center"/>
        <w:rPr>
          <w:rFonts w:ascii="HGP明朝E" w:eastAsia="HGP明朝E" w:hAnsi="HGP明朝E"/>
          <w:sz w:val="22"/>
          <w:szCs w:val="22"/>
        </w:rPr>
      </w:pPr>
      <w:r w:rsidRPr="07CAEF05">
        <w:rPr>
          <w:rFonts w:ascii="HGP明朝E" w:eastAsia="HGP明朝E" w:hAnsi="HGP明朝E"/>
          <w:sz w:val="22"/>
          <w:szCs w:val="22"/>
        </w:rPr>
        <w:t>令和</w:t>
      </w:r>
      <w:r w:rsidR="5C0A460E" w:rsidRPr="07CAEF05">
        <w:rPr>
          <w:rFonts w:ascii="HGP明朝E" w:eastAsia="HGP明朝E" w:hAnsi="HGP明朝E"/>
          <w:sz w:val="22"/>
          <w:szCs w:val="22"/>
        </w:rPr>
        <w:t>7</w:t>
      </w:r>
      <w:r w:rsidR="00296D17" w:rsidRPr="07CAEF05">
        <w:rPr>
          <w:rFonts w:ascii="HGP明朝E" w:eastAsia="HGP明朝E" w:hAnsi="HGP明朝E"/>
          <w:sz w:val="22"/>
          <w:szCs w:val="22"/>
        </w:rPr>
        <w:t>年度「経済講演会」の開催について</w:t>
      </w:r>
    </w:p>
    <w:p w14:paraId="3AB6BDB4" w14:textId="7F3F88AA" w:rsidR="3803D18A" w:rsidRDefault="3803D18A" w:rsidP="3803D18A">
      <w:pPr>
        <w:pStyle w:val="a3"/>
        <w:spacing w:line="380" w:lineRule="exact"/>
        <w:rPr>
          <w:rFonts w:ascii="HGP明朝E" w:eastAsia="HGP明朝E" w:hAnsi="HGP明朝E"/>
          <w:sz w:val="22"/>
          <w:szCs w:val="22"/>
        </w:rPr>
      </w:pPr>
    </w:p>
    <w:p w14:paraId="41EE5C53" w14:textId="77777777" w:rsidR="009F0320" w:rsidRDefault="009F0320" w:rsidP="3803D18A">
      <w:pPr>
        <w:pStyle w:val="a3"/>
        <w:spacing w:line="380" w:lineRule="exact"/>
        <w:rPr>
          <w:rFonts w:ascii="HGP明朝E" w:eastAsia="HGP明朝E" w:hAnsi="HGP明朝E"/>
          <w:sz w:val="22"/>
          <w:szCs w:val="22"/>
        </w:rPr>
      </w:pPr>
    </w:p>
    <w:p w14:paraId="2FC21764" w14:textId="7DD07AA0" w:rsidR="0068039D" w:rsidRPr="009560A2" w:rsidRDefault="00252488" w:rsidP="0068039D">
      <w:pPr>
        <w:pStyle w:val="a3"/>
        <w:spacing w:line="380" w:lineRule="exact"/>
        <w:ind w:firstLineChars="100" w:firstLine="218"/>
        <w:rPr>
          <w:rFonts w:ascii="HGP明朝E" w:eastAsia="HGP明朝E" w:hAnsi="HGP明朝E"/>
          <w:sz w:val="22"/>
          <w:szCs w:val="22"/>
        </w:rPr>
      </w:pPr>
      <w:r w:rsidRPr="706B11BC">
        <w:rPr>
          <w:rFonts w:ascii="HGP明朝E" w:eastAsia="HGP明朝E" w:hAnsi="HGP明朝E"/>
          <w:sz w:val="22"/>
          <w:szCs w:val="22"/>
        </w:rPr>
        <w:t>謹啓</w:t>
      </w:r>
      <w:r w:rsidR="009560A2" w:rsidRPr="706B11BC">
        <w:rPr>
          <w:rFonts w:ascii="HGP明朝E" w:eastAsia="HGP明朝E" w:hAnsi="HGP明朝E"/>
          <w:sz w:val="22"/>
          <w:szCs w:val="22"/>
        </w:rPr>
        <w:t xml:space="preserve">　</w:t>
      </w:r>
      <w:r w:rsidR="4360B41B" w:rsidRPr="706B11BC">
        <w:rPr>
          <w:rFonts w:ascii="HGP明朝E" w:eastAsia="HGP明朝E" w:hAnsi="HGP明朝E"/>
          <w:sz w:val="22"/>
          <w:szCs w:val="22"/>
        </w:rPr>
        <w:t>霜</w:t>
      </w:r>
      <w:r w:rsidR="6E5D2DBE" w:rsidRPr="706B11BC">
        <w:rPr>
          <w:rFonts w:ascii="HGP明朝E" w:eastAsia="HGP明朝E" w:hAnsi="HGP明朝E"/>
          <w:sz w:val="22"/>
          <w:szCs w:val="22"/>
        </w:rPr>
        <w:t>寒</w:t>
      </w:r>
      <w:r w:rsidR="00A51703" w:rsidRPr="706B11BC">
        <w:rPr>
          <w:rFonts w:ascii="HGP明朝E" w:eastAsia="HGP明朝E" w:hAnsi="HGP明朝E"/>
          <w:sz w:val="22"/>
          <w:szCs w:val="22"/>
        </w:rPr>
        <w:t>の候、貴社ますますご繁栄のことと心からお喜び申し上げます。</w:t>
      </w:r>
      <w:r w:rsidR="004918F2" w:rsidRPr="706B11BC">
        <w:rPr>
          <w:rFonts w:ascii="HGP明朝E" w:eastAsia="HGP明朝E" w:hAnsi="HGP明朝E"/>
          <w:sz w:val="22"/>
          <w:szCs w:val="22"/>
        </w:rPr>
        <w:t xml:space="preserve">　</w:t>
      </w:r>
    </w:p>
    <w:p w14:paraId="077C9EE1" w14:textId="4524D49E" w:rsidR="004918F2" w:rsidRPr="00544265" w:rsidRDefault="06F4A2EB" w:rsidP="009560A2">
      <w:pPr>
        <w:pStyle w:val="a3"/>
        <w:spacing w:line="380" w:lineRule="exact"/>
        <w:ind w:firstLineChars="100" w:firstLine="218"/>
        <w:rPr>
          <w:rFonts w:ascii="HGP明朝E" w:eastAsia="HGP明朝E" w:hAnsi="HGP明朝E"/>
          <w:sz w:val="22"/>
          <w:szCs w:val="22"/>
        </w:rPr>
      </w:pPr>
      <w:r w:rsidRPr="3803D18A">
        <w:rPr>
          <w:rFonts w:ascii="HGP明朝E" w:eastAsia="HGP明朝E" w:hAnsi="HGP明朝E"/>
          <w:sz w:val="22"/>
          <w:szCs w:val="22"/>
        </w:rPr>
        <w:t>さて、笠岡公共職業安定所管内の</w:t>
      </w:r>
      <w:r w:rsidR="34F0B3D4" w:rsidRPr="3803D18A">
        <w:rPr>
          <w:rFonts w:ascii="HGP明朝E" w:eastAsia="HGP明朝E" w:hAnsi="HGP明朝E"/>
          <w:sz w:val="22"/>
          <w:szCs w:val="22"/>
        </w:rPr>
        <w:t>令和</w:t>
      </w:r>
      <w:r w:rsidR="02C5B30A" w:rsidRPr="3803D18A">
        <w:rPr>
          <w:rFonts w:ascii="HGP明朝E" w:eastAsia="HGP明朝E" w:hAnsi="HGP明朝E"/>
          <w:sz w:val="22"/>
          <w:szCs w:val="22"/>
        </w:rPr>
        <w:t>7</w:t>
      </w:r>
      <w:r w:rsidR="34F0B3D4" w:rsidRPr="3803D18A">
        <w:rPr>
          <w:rFonts w:ascii="HGP明朝E" w:eastAsia="HGP明朝E" w:hAnsi="HGP明朝E"/>
          <w:sz w:val="22"/>
          <w:szCs w:val="22"/>
        </w:rPr>
        <w:t>年</w:t>
      </w:r>
      <w:r w:rsidR="35390117" w:rsidRPr="3803D18A">
        <w:rPr>
          <w:rFonts w:ascii="HGP明朝E" w:eastAsia="HGP明朝E" w:hAnsi="HGP明朝E"/>
          <w:sz w:val="22"/>
          <w:szCs w:val="22"/>
        </w:rPr>
        <w:t>10</w:t>
      </w:r>
      <w:r w:rsidR="34252523" w:rsidRPr="3803D18A">
        <w:rPr>
          <w:rFonts w:ascii="HGP明朝E" w:eastAsia="HGP明朝E" w:hAnsi="HGP明朝E"/>
          <w:sz w:val="22"/>
          <w:szCs w:val="22"/>
        </w:rPr>
        <w:t>月の</w:t>
      </w:r>
      <w:r w:rsidRPr="3803D18A">
        <w:rPr>
          <w:rFonts w:ascii="HGP明朝E" w:eastAsia="HGP明朝E" w:hAnsi="HGP明朝E"/>
          <w:sz w:val="22"/>
          <w:szCs w:val="22"/>
        </w:rPr>
        <w:t>有効求人倍率</w:t>
      </w:r>
      <w:r w:rsidR="739F0262" w:rsidRPr="3803D18A">
        <w:rPr>
          <w:rFonts w:ascii="HGP明朝E" w:eastAsia="HGP明朝E" w:hAnsi="HGP明朝E"/>
          <w:sz w:val="22"/>
          <w:szCs w:val="22"/>
        </w:rPr>
        <w:t>（現数値）</w:t>
      </w:r>
      <w:r w:rsidRPr="3803D18A">
        <w:rPr>
          <w:rFonts w:ascii="HGP明朝E" w:eastAsia="HGP明朝E" w:hAnsi="HGP明朝E"/>
          <w:sz w:val="22"/>
          <w:szCs w:val="22"/>
        </w:rPr>
        <w:t>は</w:t>
      </w:r>
      <w:r w:rsidR="2DAB5C7B" w:rsidRPr="3803D18A">
        <w:rPr>
          <w:rFonts w:ascii="HGP明朝E" w:eastAsia="HGP明朝E" w:hAnsi="HGP明朝E"/>
          <w:sz w:val="22"/>
          <w:szCs w:val="22"/>
        </w:rPr>
        <w:t>１．</w:t>
      </w:r>
      <w:r w:rsidR="2550F017" w:rsidRPr="3803D18A">
        <w:rPr>
          <w:rFonts w:ascii="HGP明朝E" w:eastAsia="HGP明朝E" w:hAnsi="HGP明朝E"/>
          <w:sz w:val="22"/>
          <w:szCs w:val="22"/>
        </w:rPr>
        <w:t>22</w:t>
      </w:r>
      <w:r w:rsidRPr="3803D18A">
        <w:rPr>
          <w:rFonts w:ascii="HGP明朝E" w:eastAsia="HGP明朝E" w:hAnsi="HGP明朝E"/>
          <w:sz w:val="22"/>
          <w:szCs w:val="22"/>
        </w:rPr>
        <w:t>倍</w:t>
      </w:r>
      <w:r w:rsidR="18E9C88B" w:rsidRPr="3803D18A">
        <w:rPr>
          <w:rFonts w:ascii="HGP明朝E" w:eastAsia="HGP明朝E" w:hAnsi="HGP明朝E"/>
          <w:sz w:val="22"/>
          <w:szCs w:val="22"/>
        </w:rPr>
        <w:t>、</w:t>
      </w:r>
      <w:r w:rsidR="34252523" w:rsidRPr="3803D18A">
        <w:rPr>
          <w:rFonts w:ascii="HGP明朝E" w:eastAsia="HGP明朝E" w:hAnsi="HGP明朝E"/>
          <w:sz w:val="22"/>
          <w:szCs w:val="22"/>
        </w:rPr>
        <w:t>岡山県の有効求人倍率</w:t>
      </w:r>
      <w:r w:rsidR="739F0262" w:rsidRPr="3803D18A">
        <w:rPr>
          <w:rFonts w:ascii="HGP明朝E" w:eastAsia="HGP明朝E" w:hAnsi="HGP明朝E"/>
          <w:sz w:val="22"/>
          <w:szCs w:val="22"/>
        </w:rPr>
        <w:t>（季節調整値）</w:t>
      </w:r>
      <w:r w:rsidR="34252523" w:rsidRPr="3803D18A">
        <w:rPr>
          <w:rFonts w:ascii="HGP明朝E" w:eastAsia="HGP明朝E" w:hAnsi="HGP明朝E"/>
          <w:sz w:val="22"/>
          <w:szCs w:val="22"/>
        </w:rPr>
        <w:t>は</w:t>
      </w:r>
      <w:r w:rsidR="4E7D3A19" w:rsidRPr="3803D18A">
        <w:rPr>
          <w:rFonts w:ascii="HGP明朝E" w:eastAsia="HGP明朝E" w:hAnsi="HGP明朝E"/>
          <w:sz w:val="22"/>
          <w:szCs w:val="22"/>
        </w:rPr>
        <w:t>1.</w:t>
      </w:r>
      <w:r w:rsidR="694B5AB8" w:rsidRPr="3803D18A">
        <w:rPr>
          <w:rFonts w:ascii="HGP明朝E" w:eastAsia="HGP明朝E" w:hAnsi="HGP明朝E"/>
          <w:sz w:val="22"/>
          <w:szCs w:val="22"/>
        </w:rPr>
        <w:t>３</w:t>
      </w:r>
      <w:r w:rsidR="257996D7" w:rsidRPr="3803D18A">
        <w:rPr>
          <w:rFonts w:ascii="HGP明朝E" w:eastAsia="HGP明朝E" w:hAnsi="HGP明朝E"/>
          <w:sz w:val="22"/>
          <w:szCs w:val="22"/>
        </w:rPr>
        <w:t>1</w:t>
      </w:r>
      <w:r w:rsidR="34252523" w:rsidRPr="3803D18A">
        <w:rPr>
          <w:rFonts w:ascii="HGP明朝E" w:eastAsia="HGP明朝E" w:hAnsi="HGP明朝E"/>
          <w:sz w:val="22"/>
          <w:szCs w:val="22"/>
        </w:rPr>
        <w:t>倍</w:t>
      </w:r>
      <w:r w:rsidR="1992DE46" w:rsidRPr="3803D18A">
        <w:rPr>
          <w:rFonts w:ascii="HGP明朝E" w:eastAsia="HGP明朝E" w:hAnsi="HGP明朝E"/>
          <w:sz w:val="22"/>
          <w:szCs w:val="22"/>
        </w:rPr>
        <w:t>（</w:t>
      </w:r>
      <w:r w:rsidR="4B46914F" w:rsidRPr="3803D18A">
        <w:rPr>
          <w:rFonts w:ascii="HGP明朝E" w:eastAsia="HGP明朝E" w:hAnsi="HGP明朝E"/>
          <w:sz w:val="22"/>
          <w:szCs w:val="22"/>
        </w:rPr>
        <w:t>前月と比べて0.03ポイント低下</w:t>
      </w:r>
      <w:r w:rsidR="5C29FC83" w:rsidRPr="3803D18A">
        <w:rPr>
          <w:rFonts w:ascii="HGP明朝E" w:eastAsia="HGP明朝E" w:hAnsi="HGP明朝E"/>
          <w:sz w:val="22"/>
          <w:szCs w:val="22"/>
        </w:rPr>
        <w:t>）</w:t>
      </w:r>
      <w:r w:rsidR="4B46914F" w:rsidRPr="3803D18A">
        <w:rPr>
          <w:rFonts w:ascii="HGP明朝E" w:eastAsia="HGP明朝E" w:hAnsi="HGP明朝E"/>
          <w:sz w:val="22"/>
          <w:szCs w:val="22"/>
        </w:rPr>
        <w:t>で</w:t>
      </w:r>
      <w:r w:rsidR="7FEC05F3" w:rsidRPr="3803D18A">
        <w:rPr>
          <w:rFonts w:ascii="HGP明朝E" w:eastAsia="HGP明朝E" w:hAnsi="HGP明朝E"/>
          <w:sz w:val="22"/>
          <w:szCs w:val="22"/>
        </w:rPr>
        <w:t>した</w:t>
      </w:r>
      <w:r w:rsidRPr="3803D18A">
        <w:rPr>
          <w:rFonts w:ascii="HGP明朝E" w:eastAsia="HGP明朝E" w:hAnsi="HGP明朝E"/>
          <w:sz w:val="22"/>
          <w:szCs w:val="22"/>
        </w:rPr>
        <w:t>。</w:t>
      </w:r>
      <w:r w:rsidR="4CC91266" w:rsidRPr="3803D18A">
        <w:rPr>
          <w:rFonts w:ascii="HGP明朝E" w:eastAsia="HGP明朝E" w:hAnsi="HGP明朝E"/>
          <w:sz w:val="22"/>
          <w:szCs w:val="22"/>
        </w:rPr>
        <w:t>岡山県内の雇用情勢</w:t>
      </w:r>
      <w:r w:rsidR="268410E1" w:rsidRPr="3803D18A">
        <w:rPr>
          <w:rFonts w:ascii="HGP明朝E" w:eastAsia="HGP明朝E" w:hAnsi="HGP明朝E"/>
          <w:sz w:val="22"/>
          <w:szCs w:val="22"/>
        </w:rPr>
        <w:t>と</w:t>
      </w:r>
      <w:r w:rsidR="1F39AE2B" w:rsidRPr="3803D18A">
        <w:rPr>
          <w:rFonts w:ascii="HGP明朝E" w:eastAsia="HGP明朝E" w:hAnsi="HGP明朝E"/>
          <w:sz w:val="22"/>
          <w:szCs w:val="22"/>
        </w:rPr>
        <w:t>し</w:t>
      </w:r>
      <w:r w:rsidR="268410E1" w:rsidRPr="3803D18A">
        <w:rPr>
          <w:rFonts w:ascii="HGP明朝E" w:eastAsia="HGP明朝E" w:hAnsi="HGP明朝E"/>
          <w:sz w:val="22"/>
          <w:szCs w:val="22"/>
        </w:rPr>
        <w:t>て</w:t>
      </w:r>
      <w:r w:rsidR="4CC91266" w:rsidRPr="3803D18A">
        <w:rPr>
          <w:rFonts w:ascii="HGP明朝E" w:eastAsia="HGP明朝E" w:hAnsi="HGP明朝E"/>
          <w:sz w:val="22"/>
          <w:szCs w:val="22"/>
        </w:rPr>
        <w:t>は、</w:t>
      </w:r>
      <w:r w:rsidR="3F61CE12" w:rsidRPr="3803D18A">
        <w:rPr>
          <w:rFonts w:ascii="HGP明朝E" w:eastAsia="HGP明朝E" w:hAnsi="HGP明朝E"/>
          <w:sz w:val="22"/>
          <w:szCs w:val="22"/>
        </w:rPr>
        <w:t>新規求人数（現数値）</w:t>
      </w:r>
      <w:r w:rsidR="79660E34" w:rsidRPr="3803D18A">
        <w:rPr>
          <w:rFonts w:ascii="HGP明朝E" w:eastAsia="HGP明朝E" w:hAnsi="HGP明朝E"/>
          <w:sz w:val="22"/>
          <w:szCs w:val="22"/>
        </w:rPr>
        <w:t>は</w:t>
      </w:r>
      <w:r w:rsidR="6617D9C7" w:rsidRPr="3803D18A">
        <w:rPr>
          <w:rFonts w:ascii="HGP明朝E" w:eastAsia="HGP明朝E" w:hAnsi="HGP明朝E"/>
          <w:sz w:val="22"/>
          <w:szCs w:val="22"/>
        </w:rPr>
        <w:t>前年同月比で</w:t>
      </w:r>
      <w:r w:rsidR="050A55BB" w:rsidRPr="3803D18A">
        <w:rPr>
          <w:rFonts w:ascii="HGP明朝E" w:eastAsia="HGP明朝E" w:hAnsi="HGP明朝E"/>
          <w:sz w:val="22"/>
          <w:szCs w:val="22"/>
        </w:rPr>
        <w:t>6.0％減</w:t>
      </w:r>
      <w:r w:rsidR="79E55CA1" w:rsidRPr="3803D18A">
        <w:rPr>
          <w:rFonts w:ascii="HGP明朝E" w:eastAsia="HGP明朝E" w:hAnsi="HGP明朝E"/>
          <w:sz w:val="22"/>
          <w:szCs w:val="22"/>
        </w:rPr>
        <w:t>となり、</w:t>
      </w:r>
      <w:r w:rsidR="0D4A42DE" w:rsidRPr="3803D18A">
        <w:rPr>
          <w:rFonts w:ascii="HGP明朝E" w:eastAsia="HGP明朝E" w:hAnsi="HGP明朝E"/>
          <w:sz w:val="22"/>
          <w:szCs w:val="22"/>
        </w:rPr>
        <w:t>４</w:t>
      </w:r>
      <w:r w:rsidR="6617D9C7" w:rsidRPr="3803D18A">
        <w:rPr>
          <w:rFonts w:ascii="HGP明朝E" w:eastAsia="HGP明朝E" w:hAnsi="HGP明朝E"/>
          <w:sz w:val="22"/>
          <w:szCs w:val="22"/>
        </w:rPr>
        <w:t>か月連続減少</w:t>
      </w:r>
      <w:r w:rsidR="0FC81849" w:rsidRPr="3803D18A">
        <w:rPr>
          <w:rFonts w:ascii="HGP明朝E" w:eastAsia="HGP明朝E" w:hAnsi="HGP明朝E"/>
          <w:sz w:val="22"/>
          <w:szCs w:val="22"/>
        </w:rPr>
        <w:t>しています。</w:t>
      </w:r>
      <w:r w:rsidR="163063D2" w:rsidRPr="3803D18A">
        <w:rPr>
          <w:rFonts w:ascii="HGP明朝E" w:eastAsia="HGP明朝E" w:hAnsi="HGP明朝E"/>
          <w:sz w:val="22"/>
          <w:szCs w:val="22"/>
        </w:rPr>
        <w:t>一方</w:t>
      </w:r>
      <w:r w:rsidR="009F0320">
        <w:rPr>
          <w:rFonts w:ascii="HGP明朝E" w:eastAsia="HGP明朝E" w:hAnsi="HGP明朝E" w:hint="eastAsia"/>
          <w:sz w:val="22"/>
          <w:szCs w:val="22"/>
        </w:rPr>
        <w:t>、</w:t>
      </w:r>
      <w:r w:rsidR="17150D9B" w:rsidRPr="3803D18A">
        <w:rPr>
          <w:rFonts w:ascii="HGP明朝E" w:eastAsia="HGP明朝E" w:hAnsi="HGP明朝E"/>
          <w:sz w:val="22"/>
          <w:szCs w:val="22"/>
        </w:rPr>
        <w:t>新規</w:t>
      </w:r>
      <w:r w:rsidR="6617D9C7" w:rsidRPr="3803D18A">
        <w:rPr>
          <w:rFonts w:ascii="HGP明朝E" w:eastAsia="HGP明朝E" w:hAnsi="HGP明朝E"/>
          <w:sz w:val="22"/>
          <w:szCs w:val="22"/>
        </w:rPr>
        <w:t>求職者数</w:t>
      </w:r>
      <w:r w:rsidR="21147B97" w:rsidRPr="3803D18A">
        <w:rPr>
          <w:rFonts w:ascii="HGP明朝E" w:eastAsia="HGP明朝E" w:hAnsi="HGP明朝E"/>
          <w:sz w:val="22"/>
          <w:szCs w:val="22"/>
        </w:rPr>
        <w:t>（現数値）</w:t>
      </w:r>
      <w:r w:rsidR="6617D9C7" w:rsidRPr="3803D18A">
        <w:rPr>
          <w:rFonts w:ascii="HGP明朝E" w:eastAsia="HGP明朝E" w:hAnsi="HGP明朝E"/>
          <w:sz w:val="22"/>
          <w:szCs w:val="22"/>
        </w:rPr>
        <w:t>は前年</w:t>
      </w:r>
      <w:r w:rsidR="6FC4B2C4" w:rsidRPr="3803D18A">
        <w:rPr>
          <w:rFonts w:ascii="HGP明朝E" w:eastAsia="HGP明朝E" w:hAnsi="HGP明朝E"/>
          <w:sz w:val="22"/>
          <w:szCs w:val="22"/>
        </w:rPr>
        <w:t>同月比</w:t>
      </w:r>
      <w:r w:rsidR="78AFDAF2" w:rsidRPr="3803D18A">
        <w:rPr>
          <w:rFonts w:ascii="HGP明朝E" w:eastAsia="HGP明朝E" w:hAnsi="HGP明朝E"/>
          <w:sz w:val="22"/>
          <w:szCs w:val="22"/>
        </w:rPr>
        <w:t>2.5％増</w:t>
      </w:r>
      <w:r w:rsidR="6EE5EF6B" w:rsidRPr="3803D18A">
        <w:rPr>
          <w:rFonts w:ascii="HGP明朝E" w:eastAsia="HGP明朝E" w:hAnsi="HGP明朝E"/>
          <w:sz w:val="22"/>
          <w:szCs w:val="22"/>
        </w:rPr>
        <w:t>で</w:t>
      </w:r>
      <w:r w:rsidR="78AFDAF2" w:rsidRPr="3803D18A">
        <w:rPr>
          <w:rFonts w:ascii="HGP明朝E" w:eastAsia="HGP明朝E" w:hAnsi="HGP明朝E"/>
          <w:sz w:val="22"/>
          <w:szCs w:val="22"/>
        </w:rPr>
        <w:t>、3</w:t>
      </w:r>
      <w:r w:rsidR="6FC4B2C4" w:rsidRPr="3803D18A">
        <w:rPr>
          <w:rFonts w:ascii="HGP明朝E" w:eastAsia="HGP明朝E" w:hAnsi="HGP明朝E"/>
          <w:sz w:val="22"/>
          <w:szCs w:val="22"/>
        </w:rPr>
        <w:t>か月連続</w:t>
      </w:r>
      <w:r w:rsidR="710BFBE0" w:rsidRPr="3803D18A">
        <w:rPr>
          <w:rFonts w:ascii="HGP明朝E" w:eastAsia="HGP明朝E" w:hAnsi="HGP明朝E"/>
          <w:sz w:val="22"/>
          <w:szCs w:val="22"/>
        </w:rPr>
        <w:t>の</w:t>
      </w:r>
      <w:r w:rsidR="6FC4B2C4" w:rsidRPr="3803D18A">
        <w:rPr>
          <w:rFonts w:ascii="HGP明朝E" w:eastAsia="HGP明朝E" w:hAnsi="HGP明朝E"/>
          <w:sz w:val="22"/>
          <w:szCs w:val="22"/>
        </w:rPr>
        <w:t>増加</w:t>
      </w:r>
      <w:r w:rsidR="0E72D180" w:rsidRPr="3803D18A">
        <w:rPr>
          <w:rFonts w:ascii="HGP明朝E" w:eastAsia="HGP明朝E" w:hAnsi="HGP明朝E"/>
          <w:sz w:val="22"/>
          <w:szCs w:val="22"/>
        </w:rPr>
        <w:t>となりました。</w:t>
      </w:r>
      <w:r w:rsidR="38BAEF18" w:rsidRPr="3803D18A">
        <w:rPr>
          <w:rFonts w:ascii="HGP明朝E" w:eastAsia="HGP明朝E" w:hAnsi="HGP明朝E"/>
          <w:sz w:val="22"/>
          <w:szCs w:val="22"/>
        </w:rPr>
        <w:t>求人の動きに底堅さ</w:t>
      </w:r>
      <w:r w:rsidR="009F0320">
        <w:rPr>
          <w:rFonts w:ascii="HGP明朝E" w:eastAsia="HGP明朝E" w:hAnsi="HGP明朝E" w:hint="eastAsia"/>
          <w:sz w:val="22"/>
          <w:szCs w:val="22"/>
        </w:rPr>
        <w:t>が</w:t>
      </w:r>
      <w:r w:rsidR="38BAEF18" w:rsidRPr="3803D18A">
        <w:rPr>
          <w:rFonts w:ascii="HGP明朝E" w:eastAsia="HGP明朝E" w:hAnsi="HGP明朝E"/>
          <w:sz w:val="22"/>
          <w:szCs w:val="22"/>
        </w:rPr>
        <w:t>みられる</w:t>
      </w:r>
      <w:r w:rsidR="16DAACD3" w:rsidRPr="3803D18A">
        <w:rPr>
          <w:rFonts w:ascii="HGP明朝E" w:eastAsia="HGP明朝E" w:hAnsi="HGP明朝E"/>
          <w:sz w:val="22"/>
          <w:szCs w:val="22"/>
        </w:rPr>
        <w:t>ものの</w:t>
      </w:r>
      <w:r w:rsidR="38BAEF18" w:rsidRPr="3803D18A">
        <w:rPr>
          <w:rFonts w:ascii="HGP明朝E" w:eastAsia="HGP明朝E" w:hAnsi="HGP明朝E"/>
          <w:sz w:val="22"/>
          <w:szCs w:val="22"/>
        </w:rPr>
        <w:t>、</w:t>
      </w:r>
      <w:r w:rsidR="5C87BAA6" w:rsidRPr="3803D18A">
        <w:rPr>
          <w:rFonts w:ascii="HGP明朝E" w:eastAsia="HGP明朝E" w:hAnsi="HGP明朝E"/>
          <w:sz w:val="22"/>
          <w:szCs w:val="22"/>
        </w:rPr>
        <w:t>物価上昇等</w:t>
      </w:r>
      <w:r w:rsidR="04DCD1D2" w:rsidRPr="3803D18A">
        <w:rPr>
          <w:rFonts w:ascii="HGP明朝E" w:eastAsia="HGP明朝E" w:hAnsi="HGP明朝E"/>
          <w:sz w:val="22"/>
          <w:szCs w:val="22"/>
        </w:rPr>
        <w:t>が雇用に与える</w:t>
      </w:r>
      <w:r w:rsidR="5C87BAA6" w:rsidRPr="3803D18A">
        <w:rPr>
          <w:rFonts w:ascii="HGP明朝E" w:eastAsia="HGP明朝E" w:hAnsi="HGP明朝E"/>
          <w:sz w:val="22"/>
          <w:szCs w:val="22"/>
        </w:rPr>
        <w:t>影響</w:t>
      </w:r>
      <w:r w:rsidR="6AEE2768" w:rsidRPr="3803D18A">
        <w:rPr>
          <w:rFonts w:ascii="HGP明朝E" w:eastAsia="HGP明朝E" w:hAnsi="HGP明朝E"/>
          <w:sz w:val="22"/>
          <w:szCs w:val="22"/>
        </w:rPr>
        <w:t>に留意が必要な状況</w:t>
      </w:r>
      <w:r w:rsidR="4CC5F19F" w:rsidRPr="3803D18A">
        <w:rPr>
          <w:rFonts w:ascii="HGP明朝E" w:eastAsia="HGP明朝E" w:hAnsi="HGP明朝E"/>
          <w:sz w:val="22"/>
          <w:szCs w:val="22"/>
        </w:rPr>
        <w:t>です</w:t>
      </w:r>
      <w:r w:rsidR="34252523" w:rsidRPr="3803D18A">
        <w:rPr>
          <w:rFonts w:ascii="HGP明朝E" w:eastAsia="HGP明朝E" w:hAnsi="HGP明朝E"/>
          <w:sz w:val="22"/>
          <w:szCs w:val="22"/>
        </w:rPr>
        <w:t>。</w:t>
      </w:r>
    </w:p>
    <w:p w14:paraId="71FF9F68" w14:textId="60053450" w:rsidR="002D240A" w:rsidRPr="007C542E" w:rsidRDefault="06F4A2EB" w:rsidP="007C542E">
      <w:pPr>
        <w:pStyle w:val="a3"/>
        <w:spacing w:line="380" w:lineRule="exact"/>
        <w:rPr>
          <w:rFonts w:ascii="HGP明朝E" w:eastAsia="HGP明朝E" w:hAnsi="HGP明朝E"/>
          <w:spacing w:val="0"/>
          <w:sz w:val="22"/>
          <w:szCs w:val="22"/>
        </w:rPr>
      </w:pPr>
      <w:r w:rsidRPr="3803D18A">
        <w:rPr>
          <w:rFonts w:ascii="HGP明朝E" w:eastAsia="HGP明朝E" w:hAnsi="HGP明朝E"/>
          <w:sz w:val="22"/>
          <w:szCs w:val="22"/>
        </w:rPr>
        <w:t xml:space="preserve">　つきましては、現在の金融経済情勢を的確に把握し、企業運営等の指針としていただくため、日本銀行岡山支店長</w:t>
      </w:r>
      <w:r w:rsidR="5FB210E5" w:rsidRPr="3803D18A">
        <w:rPr>
          <w:rFonts w:ascii="HGP明朝E" w:eastAsia="HGP明朝E" w:hAnsi="HGP明朝E"/>
          <w:sz w:val="22"/>
          <w:szCs w:val="22"/>
        </w:rPr>
        <w:t xml:space="preserve"> </w:t>
      </w:r>
      <w:r w:rsidR="6BAE1EE1" w:rsidRPr="3803D18A">
        <w:rPr>
          <w:rFonts w:ascii="HGP明朝E" w:eastAsia="HGP明朝E" w:hAnsi="HGP明朝E"/>
          <w:sz w:val="22"/>
          <w:szCs w:val="22"/>
        </w:rPr>
        <w:t>石崎寛憲</w:t>
      </w:r>
      <w:r w:rsidR="739F0262" w:rsidRPr="3803D18A">
        <w:rPr>
          <w:rFonts w:asciiTheme="minorEastAsia" w:eastAsiaTheme="minorEastAsia" w:hAnsiTheme="minorEastAsia"/>
          <w:b/>
          <w:bCs/>
          <w:sz w:val="22"/>
          <w:szCs w:val="22"/>
        </w:rPr>
        <w:t>氏</w:t>
      </w:r>
      <w:r w:rsidRPr="3803D18A">
        <w:rPr>
          <w:rFonts w:ascii="HGP明朝E" w:eastAsia="HGP明朝E" w:hAnsi="HGP明朝E"/>
          <w:sz w:val="22"/>
          <w:szCs w:val="22"/>
        </w:rPr>
        <w:t>をお招きして、下記のとおり</w:t>
      </w:r>
      <w:r w:rsidR="4F03006C" w:rsidRPr="3803D18A">
        <w:rPr>
          <w:rFonts w:ascii="HGP明朝E" w:eastAsia="HGP明朝E" w:hAnsi="HGP明朝E"/>
          <w:sz w:val="22"/>
          <w:szCs w:val="22"/>
        </w:rPr>
        <w:t>講演会を</w:t>
      </w:r>
      <w:r w:rsidRPr="3803D18A">
        <w:rPr>
          <w:rFonts w:ascii="HGP明朝E" w:eastAsia="HGP明朝E" w:hAnsi="HGP明朝E"/>
          <w:sz w:val="22"/>
          <w:szCs w:val="22"/>
        </w:rPr>
        <w:t>開催することといたしましたので</w:t>
      </w:r>
      <w:r w:rsidR="6EDC8A43" w:rsidRPr="3803D18A">
        <w:rPr>
          <w:rFonts w:ascii="HGP明朝E" w:eastAsia="HGP明朝E" w:hAnsi="HGP明朝E"/>
          <w:sz w:val="22"/>
          <w:szCs w:val="22"/>
        </w:rPr>
        <w:t>御案内</w:t>
      </w:r>
      <w:r w:rsidRPr="3803D18A">
        <w:rPr>
          <w:rFonts w:ascii="HGP明朝E" w:eastAsia="HGP明朝E" w:hAnsi="HGP明朝E"/>
          <w:sz w:val="22"/>
          <w:szCs w:val="22"/>
        </w:rPr>
        <w:t>申し上げます。</w:t>
      </w:r>
    </w:p>
    <w:p w14:paraId="6BCFE476" w14:textId="6995DF30" w:rsidR="002D240A" w:rsidRDefault="002D240A" w:rsidP="009F0320">
      <w:pPr>
        <w:pStyle w:val="aa"/>
        <w:jc w:val="both"/>
        <w:rPr>
          <w:rFonts w:ascii="HGP明朝E" w:eastAsia="HGP明朝E" w:hAnsi="HGP明朝E"/>
          <w:sz w:val="22"/>
          <w:szCs w:val="22"/>
        </w:rPr>
      </w:pPr>
    </w:p>
    <w:p w14:paraId="6FD9BE1C" w14:textId="1BDE3885" w:rsidR="002D240A" w:rsidRDefault="004918F2" w:rsidP="44D8222E">
      <w:pPr>
        <w:pStyle w:val="aa"/>
        <w:ind w:left="-567" w:firstLineChars="100" w:firstLine="218"/>
        <w:rPr>
          <w:rFonts w:ascii="HGP明朝E" w:eastAsia="HGP明朝E" w:hAnsi="HGP明朝E"/>
          <w:sz w:val="22"/>
          <w:szCs w:val="22"/>
        </w:rPr>
      </w:pPr>
      <w:r w:rsidRPr="44D8222E">
        <w:rPr>
          <w:rFonts w:ascii="HGP明朝E" w:eastAsia="HGP明朝E" w:hAnsi="HGP明朝E"/>
          <w:sz w:val="22"/>
          <w:szCs w:val="22"/>
        </w:rPr>
        <w:t>記</w:t>
      </w:r>
    </w:p>
    <w:p w14:paraId="7A539771" w14:textId="748A9BA8" w:rsidR="71B8E743" w:rsidRDefault="71B8E743" w:rsidP="3803D18A"/>
    <w:p w14:paraId="1DF345AE" w14:textId="77777777" w:rsidR="002D240A" w:rsidRPr="00642AD2" w:rsidRDefault="002D240A" w:rsidP="002E1F43">
      <w:pPr>
        <w:pStyle w:val="aa"/>
        <w:numPr>
          <w:ilvl w:val="0"/>
          <w:numId w:val="2"/>
        </w:numPr>
        <w:jc w:val="left"/>
        <w:rPr>
          <w:rFonts w:ascii="HGP明朝E" w:eastAsia="HGP明朝E" w:hAnsi="HGP明朝E"/>
          <w:sz w:val="22"/>
          <w:szCs w:val="22"/>
        </w:rPr>
      </w:pPr>
      <w:r w:rsidRPr="00642AD2">
        <w:rPr>
          <w:rFonts w:ascii="HGP明朝E" w:eastAsia="HGP明朝E" w:hAnsi="HGP明朝E" w:hint="eastAsia"/>
          <w:sz w:val="22"/>
          <w:szCs w:val="22"/>
        </w:rPr>
        <w:t>開催場所及び日時</w:t>
      </w:r>
      <w:r w:rsidR="004918F2" w:rsidRPr="00642AD2">
        <w:rPr>
          <w:rFonts w:ascii="HGP明朝E" w:eastAsia="HGP明朝E" w:hAnsi="HGP明朝E" w:hint="eastAsia"/>
          <w:sz w:val="22"/>
          <w:szCs w:val="22"/>
        </w:rPr>
        <w:t xml:space="preserve">　　</w:t>
      </w:r>
    </w:p>
    <w:p w14:paraId="4B3500A2" w14:textId="27CC8C95" w:rsidR="002D240A" w:rsidRPr="006B7E6D" w:rsidRDefault="640A60A0" w:rsidP="002E1F43">
      <w:pPr>
        <w:pStyle w:val="aa"/>
        <w:ind w:left="578" w:firstLineChars="100" w:firstLine="218"/>
        <w:jc w:val="left"/>
        <w:rPr>
          <w:rFonts w:ascii="HGP明朝E" w:eastAsia="HGP明朝E" w:hAnsi="HGP明朝E"/>
          <w:spacing w:val="0"/>
          <w:sz w:val="22"/>
          <w:szCs w:val="22"/>
        </w:rPr>
      </w:pPr>
      <w:r w:rsidRPr="006B7E6D">
        <w:rPr>
          <w:rFonts w:ascii="HGP明朝E" w:eastAsia="HGP明朝E" w:hAnsi="HGP明朝E"/>
          <w:sz w:val="22"/>
          <w:szCs w:val="22"/>
        </w:rPr>
        <w:t xml:space="preserve">　　</w:t>
      </w:r>
      <w:r w:rsidR="18051471" w:rsidRPr="006B7E6D">
        <w:rPr>
          <w:rFonts w:ascii="HGP明朝E" w:eastAsia="HGP明朝E" w:hAnsi="HGP明朝E"/>
          <w:sz w:val="22"/>
          <w:szCs w:val="22"/>
        </w:rPr>
        <w:t>笠岡グランドホテル</w:t>
      </w:r>
      <w:r w:rsidR="3E4C28CB" w:rsidRPr="006B7E6D">
        <w:rPr>
          <w:rFonts w:ascii="HGP明朝E" w:eastAsia="HGP明朝E" w:hAnsi="HGP明朝E"/>
          <w:sz w:val="22"/>
          <w:szCs w:val="22"/>
        </w:rPr>
        <w:t xml:space="preserve">　</w:t>
      </w:r>
      <w:r w:rsidR="7CAFCC6A" w:rsidRPr="006B7E6D">
        <w:rPr>
          <w:rFonts w:ascii="HGP明朝E" w:eastAsia="HGP明朝E" w:hAnsi="HGP明朝E"/>
          <w:sz w:val="22"/>
          <w:szCs w:val="22"/>
        </w:rPr>
        <w:t>2</w:t>
      </w:r>
      <w:r w:rsidR="6DA4DE39" w:rsidRPr="006B7E6D">
        <w:rPr>
          <w:rFonts w:ascii="HGP明朝E" w:eastAsia="HGP明朝E" w:hAnsi="HGP明朝E"/>
          <w:sz w:val="22"/>
          <w:szCs w:val="22"/>
        </w:rPr>
        <w:t>階</w:t>
      </w:r>
      <w:r w:rsidR="74AA0120" w:rsidRPr="006B7E6D">
        <w:rPr>
          <w:rFonts w:ascii="HGP明朝E" w:eastAsia="HGP明朝E" w:hAnsi="HGP明朝E"/>
          <w:sz w:val="22"/>
          <w:szCs w:val="22"/>
        </w:rPr>
        <w:t xml:space="preserve"> </w:t>
      </w:r>
      <w:r w:rsidR="16EEF919" w:rsidRPr="006B7E6D">
        <w:rPr>
          <w:rFonts w:ascii="HGP明朝E" w:eastAsia="HGP明朝E" w:hAnsi="HGP明朝E"/>
          <w:sz w:val="22"/>
          <w:szCs w:val="22"/>
        </w:rPr>
        <w:t>光の間</w:t>
      </w:r>
      <w:r w:rsidR="11B8858A" w:rsidRPr="006B7E6D">
        <w:rPr>
          <w:rFonts w:ascii="HGP明朝E" w:eastAsia="HGP明朝E" w:hAnsi="HGP明朝E"/>
          <w:spacing w:val="0"/>
          <w:sz w:val="22"/>
          <w:szCs w:val="22"/>
        </w:rPr>
        <w:t xml:space="preserve">　（</w:t>
      </w:r>
      <w:r w:rsidR="208F6F1F" w:rsidRPr="006B7E6D">
        <w:rPr>
          <w:rFonts w:ascii="HGP明朝E" w:eastAsia="HGP明朝E" w:hAnsi="HGP明朝E"/>
          <w:spacing w:val="0"/>
          <w:sz w:val="22"/>
          <w:szCs w:val="22"/>
        </w:rPr>
        <w:t>笠岡</w:t>
      </w:r>
      <w:r w:rsidR="11B8858A" w:rsidRPr="006B7E6D">
        <w:rPr>
          <w:rFonts w:ascii="HGP明朝E" w:eastAsia="HGP明朝E" w:hAnsi="HGP明朝E"/>
          <w:spacing w:val="0"/>
          <w:sz w:val="22"/>
          <w:szCs w:val="22"/>
        </w:rPr>
        <w:t>市</w:t>
      </w:r>
      <w:r w:rsidR="0FB7281F" w:rsidRPr="006B7E6D">
        <w:rPr>
          <w:rFonts w:ascii="HGP明朝E" w:eastAsia="HGP明朝E" w:hAnsi="HGP明朝E"/>
          <w:spacing w:val="0"/>
          <w:sz w:val="22"/>
          <w:szCs w:val="22"/>
        </w:rPr>
        <w:t>五番町6-20</w:t>
      </w:r>
      <w:r w:rsidR="7374B753" w:rsidRPr="006B7E6D">
        <w:rPr>
          <w:rFonts w:ascii="HGP明朝E" w:eastAsia="HGP明朝E" w:hAnsi="HGP明朝E"/>
          <w:spacing w:val="0"/>
          <w:sz w:val="22"/>
          <w:szCs w:val="22"/>
        </w:rPr>
        <w:t>）</w:t>
      </w:r>
    </w:p>
    <w:p w14:paraId="75C4A5F9" w14:textId="298BCF3A" w:rsidR="004918F2" w:rsidRPr="00FC31FC" w:rsidRDefault="16C7AD5D" w:rsidP="0009636E">
      <w:pPr>
        <w:pStyle w:val="aa"/>
        <w:ind w:left="578" w:firstLineChars="100" w:firstLine="218"/>
        <w:jc w:val="left"/>
        <w:rPr>
          <w:rFonts w:ascii="HGP明朝E" w:eastAsia="HGP明朝E" w:hAnsi="HGP明朝E"/>
          <w:sz w:val="22"/>
          <w:szCs w:val="22"/>
        </w:rPr>
      </w:pPr>
      <w:r w:rsidRPr="4560717C">
        <w:rPr>
          <w:rFonts w:ascii="HGP明朝E" w:eastAsia="HGP明朝E" w:hAnsi="HGP明朝E"/>
          <w:sz w:val="22"/>
          <w:szCs w:val="22"/>
        </w:rPr>
        <w:t xml:space="preserve">　　</w:t>
      </w:r>
      <w:r w:rsidR="7374B753" w:rsidRPr="4560717C">
        <w:rPr>
          <w:rFonts w:ascii="HGP明朝E" w:eastAsia="HGP明朝E" w:hAnsi="HGP明朝E"/>
          <w:sz w:val="22"/>
          <w:szCs w:val="22"/>
        </w:rPr>
        <w:t>令和</w:t>
      </w:r>
      <w:r w:rsidR="5A29F39D" w:rsidRPr="4560717C">
        <w:rPr>
          <w:rFonts w:ascii="HGP明朝E" w:eastAsia="HGP明朝E" w:hAnsi="HGP明朝E"/>
          <w:sz w:val="22"/>
          <w:szCs w:val="22"/>
        </w:rPr>
        <w:t>8</w:t>
      </w:r>
      <w:r w:rsidR="06F4A2EB" w:rsidRPr="4560717C">
        <w:rPr>
          <w:rFonts w:ascii="HGP明朝E" w:eastAsia="HGP明朝E" w:hAnsi="HGP明朝E"/>
          <w:sz w:val="22"/>
          <w:szCs w:val="22"/>
        </w:rPr>
        <w:t>年</w:t>
      </w:r>
      <w:r w:rsidR="07A889E2" w:rsidRPr="4560717C">
        <w:rPr>
          <w:rFonts w:ascii="HGP明朝E" w:eastAsia="HGP明朝E" w:hAnsi="HGP明朝E"/>
          <w:sz w:val="22"/>
          <w:szCs w:val="22"/>
        </w:rPr>
        <w:t>2</w:t>
      </w:r>
      <w:r w:rsidR="06F4A2EB" w:rsidRPr="4560717C">
        <w:rPr>
          <w:rFonts w:ascii="HGP明朝E" w:eastAsia="HGP明朝E" w:hAnsi="HGP明朝E"/>
          <w:sz w:val="22"/>
          <w:szCs w:val="22"/>
        </w:rPr>
        <w:t>月</w:t>
      </w:r>
      <w:r w:rsidR="483F510E" w:rsidRPr="4560717C">
        <w:rPr>
          <w:rFonts w:ascii="HGP明朝E" w:eastAsia="HGP明朝E" w:hAnsi="HGP明朝E"/>
          <w:sz w:val="22"/>
          <w:szCs w:val="22"/>
        </w:rPr>
        <w:t>1</w:t>
      </w:r>
      <w:r w:rsidR="106E38B3" w:rsidRPr="4560717C">
        <w:rPr>
          <w:rFonts w:ascii="HGP明朝E" w:eastAsia="HGP明朝E" w:hAnsi="HGP明朝E"/>
          <w:sz w:val="22"/>
          <w:szCs w:val="22"/>
        </w:rPr>
        <w:t>7</w:t>
      </w:r>
      <w:r w:rsidR="06F4A2EB" w:rsidRPr="4560717C">
        <w:rPr>
          <w:rFonts w:ascii="HGP明朝E" w:eastAsia="HGP明朝E" w:hAnsi="HGP明朝E"/>
          <w:sz w:val="22"/>
          <w:szCs w:val="22"/>
        </w:rPr>
        <w:t>日（</w:t>
      </w:r>
      <w:r w:rsidR="0C64EB39" w:rsidRPr="4560717C">
        <w:rPr>
          <w:rFonts w:ascii="HGP明朝E" w:eastAsia="HGP明朝E" w:hAnsi="HGP明朝E"/>
          <w:sz w:val="22"/>
          <w:szCs w:val="22"/>
        </w:rPr>
        <w:t>火</w:t>
      </w:r>
      <w:r w:rsidR="06F4A2EB" w:rsidRPr="4560717C">
        <w:rPr>
          <w:rFonts w:ascii="HGP明朝E" w:eastAsia="HGP明朝E" w:hAnsi="HGP明朝E"/>
          <w:sz w:val="22"/>
          <w:szCs w:val="22"/>
        </w:rPr>
        <w:t>）</w:t>
      </w:r>
      <w:r w:rsidR="7374B753" w:rsidRPr="4560717C">
        <w:rPr>
          <w:rFonts w:ascii="HGP明朝E" w:eastAsia="HGP明朝E" w:hAnsi="HGP明朝E"/>
          <w:sz w:val="22"/>
          <w:szCs w:val="22"/>
        </w:rPr>
        <w:t xml:space="preserve">　</w:t>
      </w:r>
      <w:r w:rsidR="2D1BE07C" w:rsidRPr="4560717C">
        <w:rPr>
          <w:rFonts w:ascii="HGP明朝E" w:eastAsia="HGP明朝E" w:hAnsi="HGP明朝E"/>
          <w:sz w:val="22"/>
          <w:szCs w:val="22"/>
        </w:rPr>
        <w:t>1</w:t>
      </w:r>
      <w:r w:rsidR="5137E8ED" w:rsidRPr="4560717C">
        <w:rPr>
          <w:rFonts w:ascii="HGP明朝E" w:eastAsia="HGP明朝E" w:hAnsi="HGP明朝E"/>
          <w:sz w:val="22"/>
          <w:szCs w:val="22"/>
        </w:rPr>
        <w:t>4</w:t>
      </w:r>
      <w:r w:rsidR="327999C3" w:rsidRPr="4560717C">
        <w:rPr>
          <w:rFonts w:ascii="HGP明朝E" w:eastAsia="HGP明朝E" w:hAnsi="HGP明朝E"/>
          <w:sz w:val="22"/>
          <w:szCs w:val="22"/>
        </w:rPr>
        <w:t>：</w:t>
      </w:r>
      <w:r w:rsidR="11E1D29A" w:rsidRPr="4560717C">
        <w:rPr>
          <w:rFonts w:ascii="HGP明朝E" w:eastAsia="HGP明朝E" w:hAnsi="HGP明朝E"/>
          <w:sz w:val="22"/>
          <w:szCs w:val="22"/>
        </w:rPr>
        <w:t>3</w:t>
      </w:r>
      <w:r w:rsidR="7374B753" w:rsidRPr="4560717C">
        <w:rPr>
          <w:rFonts w:ascii="HGP明朝E" w:eastAsia="HGP明朝E" w:hAnsi="HGP明朝E"/>
          <w:sz w:val="22"/>
          <w:szCs w:val="22"/>
        </w:rPr>
        <w:t>0</w:t>
      </w:r>
      <w:r w:rsidR="06F4A2EB" w:rsidRPr="4560717C">
        <w:rPr>
          <w:rFonts w:ascii="HGP明朝E" w:eastAsia="HGP明朝E" w:hAnsi="HGP明朝E"/>
          <w:sz w:val="22"/>
          <w:szCs w:val="22"/>
        </w:rPr>
        <w:t>～</w:t>
      </w:r>
      <w:r w:rsidR="2D1BE07C" w:rsidRPr="4560717C">
        <w:rPr>
          <w:rFonts w:ascii="HGP明朝E" w:eastAsia="HGP明朝E" w:hAnsi="HGP明朝E"/>
          <w:sz w:val="22"/>
          <w:szCs w:val="22"/>
        </w:rPr>
        <w:t>1</w:t>
      </w:r>
      <w:r w:rsidR="1DD0B6FC" w:rsidRPr="4560717C">
        <w:rPr>
          <w:rFonts w:ascii="HGP明朝E" w:eastAsia="HGP明朝E" w:hAnsi="HGP明朝E"/>
          <w:sz w:val="22"/>
          <w:szCs w:val="22"/>
        </w:rPr>
        <w:t>5</w:t>
      </w:r>
      <w:r w:rsidR="327999C3" w:rsidRPr="4560717C">
        <w:rPr>
          <w:rFonts w:ascii="HGP明朝E" w:eastAsia="HGP明朝E" w:hAnsi="HGP明朝E"/>
          <w:sz w:val="22"/>
          <w:szCs w:val="22"/>
        </w:rPr>
        <w:t>：</w:t>
      </w:r>
      <w:r w:rsidR="19A1BE21" w:rsidRPr="4560717C">
        <w:rPr>
          <w:rFonts w:ascii="HGP明朝E" w:eastAsia="HGP明朝E" w:hAnsi="HGP明朝E"/>
          <w:sz w:val="22"/>
          <w:szCs w:val="22"/>
        </w:rPr>
        <w:t>3</w:t>
      </w:r>
      <w:r w:rsidR="4E445A8B" w:rsidRPr="4560717C">
        <w:rPr>
          <w:rFonts w:ascii="HGP明朝E" w:eastAsia="HGP明朝E" w:hAnsi="HGP明朝E"/>
          <w:sz w:val="22"/>
          <w:szCs w:val="22"/>
        </w:rPr>
        <w:t>0</w:t>
      </w:r>
      <w:r w:rsidR="7CF4D8EB" w:rsidRPr="4560717C">
        <w:rPr>
          <w:rFonts w:ascii="HGP明朝E" w:eastAsia="HGP明朝E" w:hAnsi="HGP明朝E"/>
          <w:sz w:val="22"/>
          <w:szCs w:val="22"/>
        </w:rPr>
        <w:t>（受付開始</w:t>
      </w:r>
      <w:r w:rsidR="7374B753" w:rsidRPr="4560717C">
        <w:rPr>
          <w:rFonts w:ascii="HGP明朝E" w:eastAsia="HGP明朝E" w:hAnsi="HGP明朝E"/>
          <w:sz w:val="22"/>
          <w:szCs w:val="22"/>
        </w:rPr>
        <w:t>1</w:t>
      </w:r>
      <w:r w:rsidR="035115C0" w:rsidRPr="4560717C">
        <w:rPr>
          <w:rFonts w:ascii="HGP明朝E" w:eastAsia="HGP明朝E" w:hAnsi="HGP明朝E"/>
          <w:sz w:val="22"/>
          <w:szCs w:val="22"/>
        </w:rPr>
        <w:t>4</w:t>
      </w:r>
      <w:r w:rsidR="327999C3" w:rsidRPr="4560717C">
        <w:rPr>
          <w:rFonts w:ascii="HGP明朝E" w:eastAsia="HGP明朝E" w:hAnsi="HGP明朝E"/>
          <w:sz w:val="22"/>
          <w:szCs w:val="22"/>
        </w:rPr>
        <w:t>：</w:t>
      </w:r>
      <w:r w:rsidR="0DEC205C" w:rsidRPr="4560717C">
        <w:rPr>
          <w:rFonts w:ascii="HGP明朝E" w:eastAsia="HGP明朝E" w:hAnsi="HGP明朝E"/>
          <w:sz w:val="22"/>
          <w:szCs w:val="22"/>
        </w:rPr>
        <w:t>0</w:t>
      </w:r>
      <w:r w:rsidR="7374B753" w:rsidRPr="4560717C">
        <w:rPr>
          <w:rFonts w:ascii="HGP明朝E" w:eastAsia="HGP明朝E" w:hAnsi="HGP明朝E"/>
          <w:sz w:val="22"/>
          <w:szCs w:val="22"/>
        </w:rPr>
        <w:t>0</w:t>
      </w:r>
      <w:r w:rsidR="06F4A2EB" w:rsidRPr="4560717C">
        <w:rPr>
          <w:rFonts w:ascii="HGP明朝E" w:eastAsia="HGP明朝E" w:hAnsi="HGP明朝E"/>
          <w:sz w:val="22"/>
          <w:szCs w:val="22"/>
        </w:rPr>
        <w:t>～）</w:t>
      </w:r>
    </w:p>
    <w:p w14:paraId="1EBDBE53" w14:textId="1EF4BA5C" w:rsidR="02F16388" w:rsidRDefault="02F16388" w:rsidP="02F16388"/>
    <w:p w14:paraId="4E652129" w14:textId="77777777" w:rsidR="002D240A" w:rsidRPr="00FC31FC" w:rsidRDefault="002D240A" w:rsidP="002E1F43">
      <w:pPr>
        <w:pStyle w:val="a3"/>
        <w:numPr>
          <w:ilvl w:val="0"/>
          <w:numId w:val="2"/>
        </w:numPr>
        <w:wordWrap/>
        <w:spacing w:line="240" w:lineRule="auto"/>
        <w:jc w:val="left"/>
        <w:rPr>
          <w:rFonts w:ascii="HGP明朝E" w:eastAsia="HGP明朝E" w:hAnsi="HGP明朝E"/>
          <w:spacing w:val="0"/>
          <w:sz w:val="22"/>
          <w:szCs w:val="22"/>
        </w:rPr>
      </w:pPr>
      <w:r w:rsidRPr="00FC31FC">
        <w:rPr>
          <w:rFonts w:ascii="HGP明朝E" w:eastAsia="HGP明朝E" w:hAnsi="HGP明朝E" w:hint="eastAsia"/>
          <w:sz w:val="22"/>
          <w:szCs w:val="22"/>
        </w:rPr>
        <w:t>講師及び演題</w:t>
      </w:r>
    </w:p>
    <w:p w14:paraId="0AD12939" w14:textId="76A5AC83" w:rsidR="00ED70FE" w:rsidRPr="000D144D" w:rsidRDefault="7C63D300" w:rsidP="00C274ED">
      <w:pPr>
        <w:pStyle w:val="a3"/>
        <w:wordWrap/>
        <w:spacing w:line="240" w:lineRule="auto"/>
        <w:ind w:firstLineChars="400" w:firstLine="872"/>
        <w:jc w:val="left"/>
        <w:rPr>
          <w:rFonts w:ascii="HGP明朝E" w:eastAsia="HGP明朝E" w:hAnsi="HGP明朝E"/>
          <w:sz w:val="22"/>
          <w:szCs w:val="22"/>
        </w:rPr>
      </w:pPr>
      <w:r w:rsidRPr="4560717C">
        <w:rPr>
          <w:rFonts w:ascii="HGP明朝E" w:eastAsia="HGP明朝E" w:hAnsi="HGP明朝E"/>
          <w:sz w:val="22"/>
          <w:szCs w:val="22"/>
        </w:rPr>
        <w:t xml:space="preserve">　　</w:t>
      </w:r>
      <w:r w:rsidR="06F4A2EB" w:rsidRPr="4560717C">
        <w:rPr>
          <w:rFonts w:ascii="HGP明朝E" w:eastAsia="HGP明朝E" w:hAnsi="HGP明朝E"/>
          <w:sz w:val="22"/>
          <w:szCs w:val="22"/>
        </w:rPr>
        <w:t>日本銀行岡山支店長</w:t>
      </w:r>
      <w:r w:rsidR="4A25335B" w:rsidRPr="4560717C">
        <w:rPr>
          <w:rFonts w:ascii="HGP明朝E" w:eastAsia="HGP明朝E" w:hAnsi="HGP明朝E"/>
          <w:sz w:val="22"/>
          <w:szCs w:val="22"/>
        </w:rPr>
        <w:t xml:space="preserve">　</w:t>
      </w:r>
      <w:r w:rsidR="74331C6D" w:rsidRPr="4560717C">
        <w:rPr>
          <w:rFonts w:ascii="HGP明朝E" w:eastAsia="HGP明朝E" w:hAnsi="HGP明朝E"/>
          <w:sz w:val="22"/>
          <w:szCs w:val="22"/>
        </w:rPr>
        <w:t>石崎寛憲</w:t>
      </w:r>
      <w:r w:rsidR="6F310A99" w:rsidRPr="4560717C">
        <w:rPr>
          <w:rFonts w:ascii="HGP明朝E" w:eastAsia="HGP明朝E" w:hAnsi="HGP明朝E"/>
          <w:sz w:val="22"/>
          <w:szCs w:val="22"/>
        </w:rPr>
        <w:t>（</w:t>
      </w:r>
      <w:r w:rsidR="4F2CA9A2" w:rsidRPr="4560717C">
        <w:rPr>
          <w:rFonts w:ascii="HGP明朝E" w:eastAsia="HGP明朝E" w:hAnsi="HGP明朝E"/>
          <w:sz w:val="22"/>
          <w:szCs w:val="22"/>
        </w:rPr>
        <w:t>いしざき</w:t>
      </w:r>
      <w:r w:rsidR="4208EF91" w:rsidRPr="4560717C">
        <w:rPr>
          <w:rFonts w:ascii="HGP明朝E" w:eastAsia="HGP明朝E" w:hAnsi="HGP明朝E"/>
          <w:sz w:val="22"/>
          <w:szCs w:val="22"/>
        </w:rPr>
        <w:t xml:space="preserve"> </w:t>
      </w:r>
      <w:r w:rsidR="365CEC1D" w:rsidRPr="4560717C">
        <w:rPr>
          <w:rFonts w:ascii="HGP明朝E" w:eastAsia="HGP明朝E" w:hAnsi="HGP明朝E"/>
          <w:sz w:val="22"/>
          <w:szCs w:val="22"/>
        </w:rPr>
        <w:t>ひろのり</w:t>
      </w:r>
      <w:r w:rsidR="037F99DF" w:rsidRPr="4560717C">
        <w:rPr>
          <w:rFonts w:ascii="HGP明朝E" w:eastAsia="HGP明朝E" w:hAnsi="HGP明朝E"/>
          <w:sz w:val="22"/>
          <w:szCs w:val="22"/>
        </w:rPr>
        <w:t>）</w:t>
      </w:r>
      <w:r w:rsidR="06F4A2EB" w:rsidRPr="4560717C">
        <w:rPr>
          <w:rFonts w:ascii="HGP明朝E" w:eastAsia="HGP明朝E" w:hAnsi="HGP明朝E"/>
          <w:sz w:val="22"/>
          <w:szCs w:val="22"/>
        </w:rPr>
        <w:t>氏</w:t>
      </w:r>
      <w:r w:rsidR="7374B753" w:rsidRPr="4560717C">
        <w:rPr>
          <w:rFonts w:ascii="HGP明朝E" w:eastAsia="HGP明朝E" w:hAnsi="HGP明朝E"/>
          <w:sz w:val="22"/>
          <w:szCs w:val="22"/>
        </w:rPr>
        <w:t xml:space="preserve">　</w:t>
      </w:r>
    </w:p>
    <w:p w14:paraId="2AF803CE" w14:textId="7627FA26" w:rsidR="004918F2" w:rsidRPr="00AB57EF" w:rsidRDefault="79861A51" w:rsidP="387E000F">
      <w:pPr>
        <w:pStyle w:val="a3"/>
        <w:wordWrap/>
        <w:spacing w:line="240" w:lineRule="auto"/>
        <w:ind w:firstLineChars="400" w:firstLine="880"/>
        <w:jc w:val="left"/>
        <w:rPr>
          <w:rFonts w:ascii="HGP明朝E" w:eastAsia="HGP明朝E" w:hAnsi="HGP明朝E"/>
          <w:spacing w:val="0"/>
          <w:sz w:val="22"/>
          <w:szCs w:val="22"/>
        </w:rPr>
      </w:pPr>
      <w:r w:rsidRPr="387E000F">
        <w:rPr>
          <w:rFonts w:ascii="HGP明朝E" w:eastAsia="HGP明朝E" w:hAnsi="HGP明朝E"/>
          <w:spacing w:val="0"/>
          <w:sz w:val="22"/>
          <w:szCs w:val="22"/>
        </w:rPr>
        <w:t xml:space="preserve">　　</w:t>
      </w:r>
      <w:r w:rsidR="06F4A2EB" w:rsidRPr="3C7C3740">
        <w:rPr>
          <w:rFonts w:ascii="HGP明朝E" w:eastAsia="HGP明朝E" w:hAnsi="HGP明朝E"/>
          <w:spacing w:val="0"/>
          <w:sz w:val="22"/>
          <w:szCs w:val="22"/>
        </w:rPr>
        <w:t>「</w:t>
      </w:r>
      <w:r w:rsidR="7F2FFC99" w:rsidRPr="3C7C3740">
        <w:rPr>
          <w:rFonts w:ascii="HGP明朝E" w:eastAsia="HGP明朝E" w:hAnsi="HGP明朝E"/>
          <w:spacing w:val="0"/>
          <w:sz w:val="22"/>
          <w:szCs w:val="22"/>
        </w:rPr>
        <w:t>日本</w:t>
      </w:r>
      <w:r w:rsidR="63506811" w:rsidRPr="3C7C3740">
        <w:rPr>
          <w:rFonts w:ascii="HGP明朝E" w:eastAsia="HGP明朝E" w:hAnsi="HGP明朝E"/>
          <w:spacing w:val="0"/>
          <w:sz w:val="22"/>
          <w:szCs w:val="22"/>
        </w:rPr>
        <w:t>経済</w:t>
      </w:r>
      <w:r w:rsidR="40800C47" w:rsidRPr="3C7C3740">
        <w:rPr>
          <w:rFonts w:ascii="HGP明朝E" w:eastAsia="HGP明朝E" w:hAnsi="HGP明朝E"/>
          <w:spacing w:val="0"/>
          <w:sz w:val="22"/>
          <w:szCs w:val="22"/>
        </w:rPr>
        <w:t>を巡る動き</w:t>
      </w:r>
      <w:r w:rsidR="28F3776D" w:rsidRPr="3C7C3740">
        <w:rPr>
          <w:rFonts w:ascii="HGP明朝E" w:eastAsia="HGP明朝E" w:hAnsi="HGP明朝E"/>
          <w:spacing w:val="0"/>
          <w:sz w:val="22"/>
          <w:szCs w:val="22"/>
        </w:rPr>
        <w:t>」</w:t>
      </w:r>
    </w:p>
    <w:p w14:paraId="3BBAE961" w14:textId="035A4648" w:rsidR="02F16388" w:rsidRDefault="02F16388" w:rsidP="1529A6C9">
      <w:pPr>
        <w:pStyle w:val="a3"/>
        <w:spacing w:line="240" w:lineRule="auto"/>
        <w:ind w:firstLineChars="400" w:firstLine="872"/>
        <w:jc w:val="left"/>
        <w:rPr>
          <w:rFonts w:ascii="HGP明朝E" w:eastAsia="HGP明朝E" w:hAnsi="HGP明朝E"/>
          <w:sz w:val="22"/>
          <w:szCs w:val="22"/>
        </w:rPr>
      </w:pPr>
    </w:p>
    <w:p w14:paraId="4A264641" w14:textId="77777777" w:rsidR="002D240A" w:rsidRPr="00642AD2" w:rsidRDefault="6648DD70" w:rsidP="002E1F43">
      <w:pPr>
        <w:pStyle w:val="ae"/>
        <w:numPr>
          <w:ilvl w:val="0"/>
          <w:numId w:val="2"/>
        </w:numPr>
        <w:jc w:val="left"/>
        <w:rPr>
          <w:rFonts w:ascii="HGP明朝E" w:eastAsia="HGP明朝E" w:hAnsi="HGP明朝E"/>
          <w:color w:val="000000"/>
          <w:sz w:val="22"/>
        </w:rPr>
      </w:pPr>
      <w:r w:rsidRPr="02F16388">
        <w:rPr>
          <w:rFonts w:ascii="HGP明朝E" w:eastAsia="HGP明朝E" w:hAnsi="HGP明朝E"/>
          <w:color w:val="000000" w:themeColor="text1"/>
          <w:sz w:val="22"/>
        </w:rPr>
        <w:t>参加申込について</w:t>
      </w:r>
    </w:p>
    <w:p w14:paraId="36EFE086" w14:textId="7E52AADF" w:rsidR="002D240A" w:rsidRPr="00FC31FC" w:rsidRDefault="394DBC99" w:rsidP="007867B5">
      <w:pPr>
        <w:ind w:leftChars="400" w:left="840"/>
        <w:jc w:val="left"/>
        <w:rPr>
          <w:rFonts w:ascii="HGP明朝E" w:eastAsia="HGP明朝E" w:hAnsi="HGP明朝E"/>
          <w:color w:val="000000" w:themeColor="text1"/>
          <w:sz w:val="22"/>
        </w:rPr>
      </w:pPr>
      <w:r w:rsidRPr="02F16388">
        <w:rPr>
          <w:rFonts w:ascii="HGP明朝E" w:eastAsia="HGP明朝E" w:hAnsi="HGP明朝E"/>
          <w:sz w:val="22"/>
        </w:rPr>
        <w:t xml:space="preserve">　　</w:t>
      </w:r>
      <w:r w:rsidR="6648DD70" w:rsidRPr="02F16388">
        <w:rPr>
          <w:rFonts w:ascii="HGP明朝E" w:eastAsia="HGP明朝E" w:hAnsi="HGP明朝E"/>
          <w:sz w:val="22"/>
        </w:rPr>
        <w:t>参加をご希望される場合は</w:t>
      </w:r>
      <w:r w:rsidR="6648DD70" w:rsidRPr="02F16388">
        <w:rPr>
          <w:rFonts w:ascii="HGP明朝E" w:eastAsia="HGP明朝E" w:hAnsi="HGP明朝E"/>
          <w:color w:val="000000" w:themeColor="text1"/>
          <w:sz w:val="22"/>
        </w:rPr>
        <w:t>「参加申込書」により、</w:t>
      </w:r>
      <w:r w:rsidR="1D0DD88C" w:rsidRPr="02F16388">
        <w:rPr>
          <w:rFonts w:ascii="HGP明朝E" w:eastAsia="HGP明朝E" w:hAnsi="HGP明朝E"/>
          <w:color w:val="000000" w:themeColor="text1"/>
          <w:sz w:val="22"/>
        </w:rPr>
        <w:t>郵送</w:t>
      </w:r>
      <w:r w:rsidR="6648DD70" w:rsidRPr="02F16388">
        <w:rPr>
          <w:rFonts w:ascii="HGP明朝E" w:eastAsia="HGP明朝E" w:hAnsi="HGP明朝E"/>
          <w:color w:val="000000" w:themeColor="text1"/>
          <w:sz w:val="22"/>
        </w:rPr>
        <w:t>または</w:t>
      </w:r>
      <w:r w:rsidR="59021B43" w:rsidRPr="02F16388">
        <w:rPr>
          <w:rFonts w:ascii="HGP明朝E" w:eastAsia="HGP明朝E" w:hAnsi="HGP明朝E"/>
          <w:color w:val="000000" w:themeColor="text1"/>
          <w:sz w:val="22"/>
        </w:rPr>
        <w:t>メール</w:t>
      </w:r>
      <w:r w:rsidR="6648DD70" w:rsidRPr="02F16388">
        <w:rPr>
          <w:rFonts w:ascii="HGP明朝E" w:eastAsia="HGP明朝E" w:hAnsi="HGP明朝E"/>
          <w:color w:val="000000" w:themeColor="text1"/>
          <w:sz w:val="22"/>
        </w:rPr>
        <w:t>にてお申し込みください。</w:t>
      </w:r>
    </w:p>
    <w:p w14:paraId="49F95481" w14:textId="530C1BBC" w:rsidR="002D240A" w:rsidRPr="00FC31FC" w:rsidRDefault="50CD330E" w:rsidP="02F16388">
      <w:pPr>
        <w:jc w:val="left"/>
        <w:rPr>
          <w:rFonts w:ascii="HGP明朝E" w:eastAsia="HGP明朝E" w:hAnsi="HGP明朝E"/>
          <w:color w:val="000000" w:themeColor="text1"/>
          <w:sz w:val="22"/>
        </w:rPr>
      </w:pPr>
      <w:r w:rsidRPr="3803D18A">
        <w:rPr>
          <w:rFonts w:ascii="HGP明朝E" w:eastAsia="HGP明朝E" w:hAnsi="HGP明朝E"/>
          <w:sz w:val="22"/>
        </w:rPr>
        <w:t xml:space="preserve">　　　　</w:t>
      </w:r>
      <w:r w:rsidR="54B21F65" w:rsidRPr="3803D18A">
        <w:rPr>
          <w:rFonts w:ascii="HGP明朝E" w:eastAsia="HGP明朝E" w:hAnsi="HGP明朝E"/>
          <w:sz w:val="22"/>
        </w:rPr>
        <w:t xml:space="preserve">　</w:t>
      </w:r>
      <w:r w:rsidR="30D07E51" w:rsidRPr="3803D18A">
        <w:rPr>
          <w:rFonts w:ascii="HGP明朝E" w:eastAsia="HGP明朝E" w:hAnsi="HGP明朝E"/>
          <w:sz w:val="22"/>
        </w:rPr>
        <w:t xml:space="preserve">　　</w:t>
      </w:r>
      <w:r w:rsidR="54759FCB" w:rsidRPr="3803D18A">
        <w:rPr>
          <w:rFonts w:ascii="HGP明朝E" w:eastAsia="HGP明朝E" w:hAnsi="HGP明朝E"/>
          <w:sz w:val="22"/>
        </w:rPr>
        <w:t xml:space="preserve">　</w:t>
      </w:r>
      <w:r w:rsidR="72C9F0A0" w:rsidRPr="3803D18A">
        <w:rPr>
          <w:rFonts w:ascii="HGP明朝E" w:eastAsia="HGP明朝E" w:hAnsi="HGP明朝E"/>
          <w:sz w:val="22"/>
        </w:rPr>
        <w:t xml:space="preserve">　</w:t>
      </w:r>
      <w:r w:rsidR="726C9660" w:rsidRPr="3803D18A">
        <w:rPr>
          <w:rFonts w:ascii="HGP明朝E" w:eastAsia="HGP明朝E" w:hAnsi="HGP明朝E"/>
          <w:sz w:val="22"/>
        </w:rPr>
        <w:t xml:space="preserve">            </w:t>
      </w:r>
      <w:r w:rsidR="1C037E7C" w:rsidRPr="3803D18A">
        <w:rPr>
          <w:rFonts w:ascii="HGP明朝E" w:eastAsia="HGP明朝E" w:hAnsi="HGP明朝E"/>
          <w:sz w:val="22"/>
        </w:rPr>
        <w:t xml:space="preserve">　</w:t>
      </w:r>
      <w:r w:rsidR="54B21F65" w:rsidRPr="3803D18A">
        <w:rPr>
          <w:rFonts w:ascii="HGP明朝E" w:eastAsia="HGP明朝E" w:hAnsi="HGP明朝E"/>
          <w:sz w:val="22"/>
        </w:rPr>
        <w:t>【</w:t>
      </w:r>
      <w:r w:rsidR="4E37BE76" w:rsidRPr="3803D18A">
        <w:rPr>
          <w:rFonts w:ascii="HGP明朝E" w:eastAsia="HGP明朝E" w:hAnsi="HGP明朝E"/>
          <w:sz w:val="22"/>
        </w:rPr>
        <w:t>〆切日</w:t>
      </w:r>
      <w:r w:rsidR="6E19033C" w:rsidRPr="3803D18A">
        <w:rPr>
          <w:rFonts w:ascii="HGP明朝E" w:eastAsia="HGP明朝E" w:hAnsi="HGP明朝E"/>
          <w:sz w:val="22"/>
        </w:rPr>
        <w:t xml:space="preserve">】　　</w:t>
      </w:r>
      <w:r w:rsidR="0DE30580" w:rsidRPr="3803D18A">
        <w:rPr>
          <w:rFonts w:ascii="HGP明朝E" w:eastAsia="HGP明朝E" w:hAnsi="HGP明朝E"/>
          <w:sz w:val="22"/>
        </w:rPr>
        <w:t>令和</w:t>
      </w:r>
      <w:r w:rsidR="469F06D8" w:rsidRPr="3803D18A">
        <w:rPr>
          <w:rFonts w:ascii="HGP明朝E" w:eastAsia="HGP明朝E" w:hAnsi="HGP明朝E"/>
          <w:sz w:val="22"/>
        </w:rPr>
        <w:t>8</w:t>
      </w:r>
      <w:r w:rsidR="037F99DF" w:rsidRPr="3803D18A">
        <w:rPr>
          <w:rFonts w:ascii="HGP明朝E" w:eastAsia="HGP明朝E" w:hAnsi="HGP明朝E"/>
          <w:sz w:val="22"/>
        </w:rPr>
        <w:t>年</w:t>
      </w:r>
      <w:r w:rsidR="115A23BB" w:rsidRPr="3803D18A">
        <w:rPr>
          <w:rFonts w:ascii="HGP明朝E" w:eastAsia="HGP明朝E" w:hAnsi="HGP明朝E"/>
          <w:sz w:val="22"/>
        </w:rPr>
        <w:t>2</w:t>
      </w:r>
      <w:r w:rsidR="037F99DF" w:rsidRPr="3803D18A">
        <w:rPr>
          <w:rFonts w:ascii="HGP明朝E" w:eastAsia="HGP明朝E" w:hAnsi="HGP明朝E"/>
          <w:sz w:val="22"/>
        </w:rPr>
        <w:t>月</w:t>
      </w:r>
      <w:r w:rsidR="44B4FBF9" w:rsidRPr="3803D18A">
        <w:rPr>
          <w:rFonts w:ascii="HGP明朝E" w:eastAsia="HGP明朝E" w:hAnsi="HGP明朝E"/>
          <w:sz w:val="22"/>
        </w:rPr>
        <w:t>10</w:t>
      </w:r>
      <w:r w:rsidR="0DE30580" w:rsidRPr="3803D18A">
        <w:rPr>
          <w:rFonts w:ascii="HGP明朝E" w:eastAsia="HGP明朝E" w:hAnsi="HGP明朝E"/>
          <w:sz w:val="22"/>
        </w:rPr>
        <w:t>日</w:t>
      </w:r>
      <w:r w:rsidR="215A7340" w:rsidRPr="3803D18A">
        <w:rPr>
          <w:rFonts w:ascii="HGP明朝E" w:eastAsia="HGP明朝E" w:hAnsi="HGP明朝E"/>
          <w:sz w:val="22"/>
        </w:rPr>
        <w:t>（</w:t>
      </w:r>
      <w:r w:rsidR="61C402E9" w:rsidRPr="3803D18A">
        <w:rPr>
          <w:rFonts w:ascii="HGP明朝E" w:eastAsia="HGP明朝E" w:hAnsi="HGP明朝E"/>
          <w:sz w:val="22"/>
        </w:rPr>
        <w:t>火</w:t>
      </w:r>
      <w:r w:rsidR="037F99DF" w:rsidRPr="3803D18A">
        <w:rPr>
          <w:rFonts w:ascii="HGP明朝E" w:eastAsia="HGP明朝E" w:hAnsi="HGP明朝E"/>
          <w:sz w:val="22"/>
        </w:rPr>
        <w:t>）</w:t>
      </w:r>
    </w:p>
    <w:p w14:paraId="194A3E99" w14:textId="0EF1C725" w:rsidR="3803D18A" w:rsidRDefault="3803D18A" w:rsidP="3803D18A">
      <w:pPr>
        <w:jc w:val="left"/>
        <w:rPr>
          <w:rFonts w:ascii="HGP明朝E" w:eastAsia="HGP明朝E" w:hAnsi="HGP明朝E"/>
          <w:sz w:val="22"/>
        </w:rPr>
      </w:pPr>
    </w:p>
    <w:p w14:paraId="5974A68F" w14:textId="77777777" w:rsidR="009F0320" w:rsidRDefault="009F0320" w:rsidP="3803D18A">
      <w:pPr>
        <w:jc w:val="left"/>
        <w:rPr>
          <w:rFonts w:ascii="HGP明朝E" w:eastAsia="HGP明朝E" w:hAnsi="HGP明朝E"/>
          <w:sz w:val="22"/>
        </w:rPr>
      </w:pPr>
    </w:p>
    <w:p w14:paraId="2664BE52" w14:textId="2BF5DC0C" w:rsidR="4560717C" w:rsidRDefault="4560717C" w:rsidP="4560717C">
      <w:pPr>
        <w:spacing w:line="280" w:lineRule="exact"/>
        <w:jc w:val="left"/>
        <w:rPr>
          <w:rFonts w:ascii="HGP明朝E" w:eastAsia="HGP明朝E" w:hAnsi="HGP明朝E" w:cs="ＭＳ 明朝"/>
          <w:sz w:val="22"/>
        </w:rPr>
      </w:pPr>
    </w:p>
    <w:p w14:paraId="17EE7250" w14:textId="00F77C5A" w:rsidR="005551F0" w:rsidRPr="00642AD2" w:rsidRDefault="32C15293" w:rsidP="009F0320">
      <w:pPr>
        <w:autoSpaceDE w:val="0"/>
        <w:autoSpaceDN w:val="0"/>
        <w:adjustRightInd w:val="0"/>
        <w:spacing w:line="280" w:lineRule="exact"/>
        <w:jc w:val="left"/>
        <w:rPr>
          <w:rFonts w:ascii="HGP明朝E" w:eastAsia="HGP明朝E" w:hAnsi="HGP明朝E" w:cs="ＭＳ 明朝"/>
          <w:kern w:val="0"/>
          <w:sz w:val="22"/>
        </w:rPr>
      </w:pPr>
      <w:r w:rsidRPr="21C1E00A">
        <w:rPr>
          <w:rFonts w:ascii="HGP明朝E" w:eastAsia="HGP明朝E" w:hAnsi="HGP明朝E" w:cs="ＭＳ 明朝"/>
          <w:kern w:val="0"/>
          <w:sz w:val="22"/>
        </w:rPr>
        <w:t xml:space="preserve">                                    </w:t>
      </w:r>
      <w:r w:rsidR="62DEA39C" w:rsidRPr="21C1E00A">
        <w:rPr>
          <w:rFonts w:ascii="HGP明朝E" w:eastAsia="HGP明朝E" w:hAnsi="HGP明朝E" w:cs="ＭＳ 明朝"/>
          <w:kern w:val="0"/>
          <w:sz w:val="22"/>
        </w:rPr>
        <w:t xml:space="preserve">  </w:t>
      </w:r>
      <w:r w:rsidRPr="21C1E00A">
        <w:rPr>
          <w:rFonts w:ascii="HGP明朝E" w:eastAsia="HGP明朝E" w:hAnsi="HGP明朝E" w:cs="ＭＳ 明朝"/>
          <w:kern w:val="0"/>
          <w:sz w:val="22"/>
        </w:rPr>
        <w:t xml:space="preserve">    </w:t>
      </w:r>
      <w:r w:rsidR="00642AD2" w:rsidRPr="21C1E00A">
        <w:rPr>
          <w:rFonts w:ascii="HGP明朝E" w:eastAsia="HGP明朝E" w:hAnsi="HGP明朝E" w:cs="ＭＳ 明朝"/>
          <w:kern w:val="0"/>
          <w:sz w:val="22"/>
        </w:rPr>
        <w:t>【</w:t>
      </w:r>
      <w:r w:rsidR="005551F0" w:rsidRPr="21C1E00A">
        <w:rPr>
          <w:rFonts w:ascii="HGP明朝E" w:eastAsia="HGP明朝E" w:hAnsi="HGP明朝E" w:cs="ＭＳ 明朝"/>
          <w:kern w:val="0"/>
          <w:sz w:val="22"/>
        </w:rPr>
        <w:t>連絡先】</w:t>
      </w:r>
      <w:r w:rsidR="009F0320">
        <w:rPr>
          <w:rFonts w:ascii="HGP明朝E" w:eastAsia="HGP明朝E" w:hAnsi="HGP明朝E" w:cs="ＭＳ 明朝" w:hint="eastAsia"/>
          <w:kern w:val="0"/>
          <w:sz w:val="22"/>
        </w:rPr>
        <w:t xml:space="preserve">   　</w:t>
      </w:r>
      <w:r w:rsidR="005551F0" w:rsidRPr="443976BD">
        <w:rPr>
          <w:rFonts w:ascii="HGP明朝E" w:eastAsia="HGP明朝E" w:hAnsi="HGP明朝E" w:cs="ＭＳ 明朝"/>
          <w:kern w:val="0"/>
          <w:sz w:val="22"/>
        </w:rPr>
        <w:t xml:space="preserve">井笠地域雇用対策推進協議会 事務局 </w:t>
      </w:r>
      <w:r w:rsidR="6EC54269" w:rsidRPr="443976BD">
        <w:rPr>
          <w:rFonts w:ascii="HGP明朝E" w:eastAsia="HGP明朝E" w:hAnsi="HGP明朝E" w:cs="ＭＳ 明朝"/>
          <w:kern w:val="0"/>
          <w:sz w:val="22"/>
        </w:rPr>
        <w:t xml:space="preserve">  </w:t>
      </w:r>
    </w:p>
    <w:p w14:paraId="0F36BC1D" w14:textId="097DB179" w:rsidR="005551F0" w:rsidRPr="00642AD2" w:rsidRDefault="4858820E" w:rsidP="02F16388">
      <w:pPr>
        <w:wordWrap w:val="0"/>
        <w:autoSpaceDE w:val="0"/>
        <w:autoSpaceDN w:val="0"/>
        <w:adjustRightInd w:val="0"/>
        <w:spacing w:line="280" w:lineRule="exact"/>
        <w:jc w:val="right"/>
        <w:rPr>
          <w:rFonts w:ascii="HGP明朝E" w:eastAsia="HGP明朝E" w:hAnsi="HGP明朝E" w:cs="ＭＳ 明朝"/>
          <w:kern w:val="0"/>
          <w:sz w:val="22"/>
        </w:rPr>
      </w:pPr>
      <w:r w:rsidRPr="02F16388">
        <w:rPr>
          <w:rFonts w:ascii="HGP明朝E" w:eastAsia="HGP明朝E" w:hAnsi="HGP明朝E" w:cs="ＭＳ 明朝"/>
          <w:kern w:val="0"/>
          <w:sz w:val="22"/>
        </w:rPr>
        <w:t>（</w:t>
      </w:r>
      <w:r w:rsidR="3AE75194" w:rsidRPr="02F16388">
        <w:rPr>
          <w:rFonts w:ascii="HGP明朝E" w:eastAsia="HGP明朝E" w:hAnsi="HGP明朝E" w:cs="ＭＳ 明朝"/>
          <w:kern w:val="0"/>
          <w:sz w:val="22"/>
        </w:rPr>
        <w:t xml:space="preserve">笠岡公共職業安定所求人部門  </w:t>
      </w:r>
      <w:r w:rsidR="0DADCF2C" w:rsidRPr="02F16388">
        <w:rPr>
          <w:rFonts w:ascii="HGP明朝E" w:eastAsia="HGP明朝E" w:hAnsi="HGP明朝E" w:cs="ＭＳ 明朝"/>
          <w:kern w:val="0"/>
          <w:sz w:val="22"/>
        </w:rPr>
        <w:t>定本</w:t>
      </w:r>
      <w:r w:rsidR="3AE75194" w:rsidRPr="02F16388">
        <w:rPr>
          <w:rFonts w:ascii="HGP明朝E" w:eastAsia="HGP明朝E" w:hAnsi="HGP明朝E" w:cs="ＭＳ 明朝"/>
          <w:kern w:val="0"/>
          <w:sz w:val="22"/>
        </w:rPr>
        <w:t>）</w:t>
      </w:r>
      <w:r w:rsidR="2D2A868B" w:rsidRPr="02F16388">
        <w:rPr>
          <w:rFonts w:ascii="HGP明朝E" w:eastAsia="HGP明朝E" w:hAnsi="HGP明朝E" w:cs="ＭＳ 明朝"/>
          <w:kern w:val="0"/>
          <w:sz w:val="22"/>
        </w:rPr>
        <w:t xml:space="preserve">  </w:t>
      </w:r>
    </w:p>
    <w:p w14:paraId="7EA11CA7" w14:textId="727FA736" w:rsidR="00602E5A" w:rsidRPr="009F0320" w:rsidRDefault="005551F0" w:rsidP="009F0320">
      <w:pPr>
        <w:wordWrap w:val="0"/>
        <w:autoSpaceDE w:val="0"/>
        <w:autoSpaceDN w:val="0"/>
        <w:adjustRightInd w:val="0"/>
        <w:spacing w:line="280" w:lineRule="exact"/>
        <w:jc w:val="right"/>
        <w:rPr>
          <w:rFonts w:ascii="HGP明朝E" w:eastAsia="HGP明朝E" w:hAnsi="HGP明朝E" w:cs="ＭＳ 明朝"/>
          <w:spacing w:val="16"/>
          <w:kern w:val="0"/>
          <w:sz w:val="22"/>
        </w:rPr>
      </w:pPr>
      <w:r w:rsidRPr="443976BD">
        <w:rPr>
          <w:rFonts w:ascii="HGP明朝E" w:eastAsia="HGP明朝E" w:hAnsi="HGP明朝E" w:cs="ＭＳ 明朝"/>
          <w:spacing w:val="16"/>
          <w:kern w:val="0"/>
          <w:sz w:val="22"/>
        </w:rPr>
        <w:t>〒</w:t>
      </w:r>
      <w:r w:rsidR="009F0320">
        <w:rPr>
          <w:rFonts w:ascii="HGP明朝E" w:eastAsia="HGP明朝E" w:hAnsi="HGP明朝E" w:cs="ＭＳ 明朝" w:hint="eastAsia"/>
          <w:spacing w:val="16"/>
          <w:kern w:val="0"/>
          <w:sz w:val="22"/>
        </w:rPr>
        <w:t>714</w:t>
      </w:r>
      <w:r w:rsidRPr="443976BD">
        <w:rPr>
          <w:rFonts w:ascii="HGP明朝E" w:eastAsia="HGP明朝E" w:hAnsi="HGP明朝E" w:cs="ＭＳ 明朝"/>
          <w:spacing w:val="16"/>
          <w:kern w:val="0"/>
          <w:sz w:val="22"/>
        </w:rPr>
        <w:t>-</w:t>
      </w:r>
      <w:r w:rsidR="009F0320">
        <w:rPr>
          <w:rFonts w:ascii="HGP明朝E" w:eastAsia="HGP明朝E" w:hAnsi="HGP明朝E" w:cs="ＭＳ 明朝" w:hint="eastAsia"/>
          <w:spacing w:val="16"/>
          <w:kern w:val="0"/>
          <w:sz w:val="22"/>
        </w:rPr>
        <w:t>0081</w:t>
      </w:r>
      <w:r w:rsidRPr="443976BD">
        <w:rPr>
          <w:rFonts w:ascii="HGP明朝E" w:eastAsia="HGP明朝E" w:hAnsi="HGP明朝E" w:cs="ＭＳ 明朝"/>
          <w:spacing w:val="16"/>
          <w:kern w:val="0"/>
          <w:sz w:val="22"/>
        </w:rPr>
        <w:t xml:space="preserve"> 笠岡市笠岡5891</w:t>
      </w:r>
      <w:r w:rsidR="009F0320">
        <w:rPr>
          <w:rFonts w:ascii="HGP明朝E" w:eastAsia="HGP明朝E" w:hAnsi="HGP明朝E" w:cs="ＭＳ 明朝" w:hint="eastAsia"/>
          <w:spacing w:val="16"/>
          <w:kern w:val="0"/>
          <w:sz w:val="22"/>
        </w:rPr>
        <w:t xml:space="preserve"> / </w:t>
      </w:r>
      <w:r w:rsidR="00602E5A" w:rsidRPr="21C1E00A">
        <w:rPr>
          <w:rFonts w:ascii="HGP明朝E" w:eastAsia="HGP明朝E" w:hAnsi="HGP明朝E" w:cs="Segoe UI Symbol"/>
          <w:spacing w:val="16"/>
          <w:kern w:val="0"/>
          <w:sz w:val="22"/>
        </w:rPr>
        <w:t>TEL</w:t>
      </w:r>
      <w:r w:rsidRPr="009F0320">
        <w:rPr>
          <w:rFonts w:ascii="HGP明朝E" w:eastAsia="HGP明朝E" w:hAnsi="HGP明朝E" w:cs="ＭＳ 明朝"/>
          <w:kern w:val="0"/>
          <w:sz w:val="22"/>
        </w:rPr>
        <w:t>(0865)62-2147</w:t>
      </w:r>
    </w:p>
    <w:p w14:paraId="0BF7002C" w14:textId="5841FC99" w:rsidR="2F579F22" w:rsidRPr="005E21D7" w:rsidRDefault="17707F4A" w:rsidP="005E21D7">
      <w:pPr>
        <w:autoSpaceDE w:val="0"/>
        <w:autoSpaceDN w:val="0"/>
        <w:adjustRightInd w:val="0"/>
        <w:spacing w:line="280" w:lineRule="exact"/>
        <w:ind w:right="110"/>
        <w:jc w:val="right"/>
        <w:rPr>
          <w:rFonts w:ascii="HGP明朝E" w:eastAsia="HGP明朝E" w:hAnsi="HGP明朝E" w:cs="ＭＳ 明朝"/>
          <w:spacing w:val="16"/>
          <w:kern w:val="0"/>
          <w:sz w:val="22"/>
          <w:lang w:val="pt-BR"/>
        </w:rPr>
      </w:pPr>
      <w:r w:rsidRPr="2F579F22">
        <w:rPr>
          <w:rFonts w:ascii="HGP明朝E" w:eastAsia="HGP明朝E" w:hAnsi="HGP明朝E" w:cs="Segoe UI Symbol"/>
          <w:sz w:val="22"/>
          <w:lang w:val="pt-BR"/>
        </w:rPr>
        <w:t xml:space="preserve">E-mail ： </w:t>
      </w:r>
      <w:hyperlink r:id="rId11">
        <w:r w:rsidRPr="2F579F22">
          <w:rPr>
            <w:rStyle w:val="af"/>
            <w:rFonts w:ascii="HGP明朝E" w:eastAsia="HGP明朝E" w:hAnsi="HGP明朝E" w:cs="Segoe UI Symbol"/>
            <w:sz w:val="22"/>
            <w:lang w:val="pt-BR"/>
          </w:rPr>
          <w:t>kasaoka-anteis</w:t>
        </w:r>
        <w:r w:rsidR="46006ABF" w:rsidRPr="2F579F22">
          <w:rPr>
            <w:rStyle w:val="af"/>
            <w:rFonts w:ascii="HGP明朝E" w:eastAsia="HGP明朝E" w:hAnsi="HGP明朝E" w:cs="Segoe UI Symbol"/>
            <w:sz w:val="22"/>
            <w:lang w:val="pt-BR"/>
          </w:rPr>
          <w:t>h</w:t>
        </w:r>
        <w:r w:rsidRPr="2F579F22">
          <w:rPr>
            <w:rStyle w:val="af"/>
            <w:rFonts w:ascii="HGP明朝E" w:eastAsia="HGP明朝E" w:hAnsi="HGP明朝E" w:cs="Segoe UI Symbol"/>
            <w:sz w:val="22"/>
            <w:lang w:val="pt-BR"/>
          </w:rPr>
          <w:t>o@mhlw.go.jp</w:t>
        </w:r>
      </w:hyperlink>
    </w:p>
    <w:p w14:paraId="372C6ED0" w14:textId="572C4438" w:rsidR="00602E5A" w:rsidRDefault="7584C80E" w:rsidP="387E000F">
      <w:pPr>
        <w:pStyle w:val="a3"/>
        <w:spacing w:line="340" w:lineRule="exact"/>
        <w:ind w:right="756"/>
        <w:jc w:val="right"/>
        <w:rPr>
          <w:rFonts w:ascii="HG丸ｺﾞｼｯｸM-PRO" w:eastAsia="HG丸ｺﾞｼｯｸM-PRO" w:hAnsi="HG丸ｺﾞｼｯｸM-PRO"/>
          <w:b/>
          <w:bCs/>
        </w:rPr>
      </w:pPr>
      <w:r w:rsidRPr="2F579F22">
        <w:rPr>
          <w:rFonts w:ascii="HG丸ｺﾞｼｯｸM-PRO" w:eastAsia="HG丸ｺﾞｼｯｸM-PRO" w:hAnsi="HG丸ｺﾞｼｯｸM-PRO"/>
          <w:b/>
          <w:bCs/>
        </w:rPr>
        <w:t xml:space="preserve">　　　　　　　　　</w:t>
      </w:r>
    </w:p>
    <w:p w14:paraId="4DB4E594" w14:textId="77777777" w:rsidR="005E21D7" w:rsidRPr="009F0320" w:rsidRDefault="005E21D7" w:rsidP="387E000F">
      <w:pPr>
        <w:pStyle w:val="a3"/>
        <w:spacing w:line="340" w:lineRule="exact"/>
        <w:ind w:right="756"/>
        <w:jc w:val="right"/>
        <w:rPr>
          <w:rFonts w:ascii="HG丸ｺﾞｼｯｸM-PRO" w:eastAsia="HG丸ｺﾞｼｯｸM-PRO" w:hAnsi="HG丸ｺﾞｼｯｸM-PRO"/>
          <w:b/>
          <w:bCs/>
          <w:lang w:val="pt-BR"/>
        </w:rPr>
      </w:pPr>
    </w:p>
    <w:p w14:paraId="42E38553" w14:textId="77777777" w:rsidR="009F0320" w:rsidRPr="009F0320" w:rsidRDefault="009F0320" w:rsidP="005E21D7">
      <w:pPr>
        <w:pStyle w:val="a3"/>
        <w:spacing w:line="340" w:lineRule="exact"/>
        <w:ind w:right="1712"/>
        <w:rPr>
          <w:rFonts w:ascii="HG丸ｺﾞｼｯｸM-PRO" w:eastAsia="HG丸ｺﾞｼｯｸM-PRO" w:hAnsi="HG丸ｺﾞｼｯｸM-PRO"/>
          <w:b/>
          <w:bCs/>
          <w:lang w:val="pt-BR"/>
        </w:rPr>
      </w:pPr>
    </w:p>
    <w:p w14:paraId="11E79D3D" w14:textId="0C3B3435" w:rsidR="00602E5A" w:rsidRPr="0024372A" w:rsidRDefault="6C9CC015" w:rsidP="4560717C">
      <w:pPr>
        <w:pStyle w:val="a3"/>
        <w:spacing w:line="340" w:lineRule="exact"/>
        <w:ind w:right="756"/>
        <w:jc w:val="left"/>
        <w:rPr>
          <w:rFonts w:ascii="HG丸ｺﾞｼｯｸM-PRO" w:eastAsia="HG丸ｺﾞｼｯｸM-PRO" w:hAnsi="HG丸ｺﾞｼｯｸM-PRO"/>
          <w:b/>
          <w:bCs/>
          <w:spacing w:val="0"/>
          <w:u w:val="double"/>
        </w:rPr>
      </w:pPr>
      <w:r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申込み期限：令和</w:t>
      </w:r>
      <w:r w:rsidR="4CEFC32B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８</w:t>
      </w:r>
      <w:r w:rsidR="0A43D4E0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年</w:t>
      </w:r>
      <w:r w:rsidR="75EAF1C3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２</w:t>
      </w:r>
      <w:r w:rsidR="0A43D4E0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月</w:t>
      </w:r>
      <w:r w:rsidR="7E414966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１０</w:t>
      </w:r>
      <w:r w:rsidR="215A7340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日（</w:t>
      </w:r>
      <w:r w:rsidR="341FBD36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火</w:t>
      </w:r>
      <w:r w:rsidR="1D0DD88C" w:rsidRPr="02F16388">
        <w:rPr>
          <w:rFonts w:ascii="HG丸ｺﾞｼｯｸM-PRO" w:eastAsia="HG丸ｺﾞｼｯｸM-PRO" w:hAnsi="HG丸ｺﾞｼｯｸM-PRO"/>
          <w:b/>
          <w:bCs/>
          <w:spacing w:val="0"/>
          <w:u w:val="double"/>
        </w:rPr>
        <w:t>）</w:t>
      </w:r>
      <w:r w:rsidR="0C25445E" w:rsidRPr="02F16388">
        <w:rPr>
          <w:rFonts w:ascii="HG丸ｺﾞｼｯｸM-PRO" w:eastAsia="HG丸ｺﾞｼｯｸM-PRO" w:hAnsi="HG丸ｺﾞｼｯｸM-PRO"/>
          <w:b/>
          <w:bCs/>
          <w:spacing w:val="0"/>
        </w:rPr>
        <w:t xml:space="preserve">　　　　　　　　　　　　　　　　　　　　</w:t>
      </w:r>
    </w:p>
    <w:p w14:paraId="60061E4C" w14:textId="77777777" w:rsidR="000E77C3" w:rsidRPr="008A0108" w:rsidRDefault="000E77C3" w:rsidP="000E77C3">
      <w:pPr>
        <w:pStyle w:val="a3"/>
        <w:spacing w:line="480" w:lineRule="auto"/>
        <w:ind w:left="720"/>
        <w:jc w:val="right"/>
        <w:rPr>
          <w:rFonts w:ascii="HG丸ｺﾞｼｯｸM-PRO" w:eastAsia="HG丸ｺﾞｼｯｸM-PRO" w:hAnsi="HG丸ｺﾞｼｯｸM-PRO"/>
          <w:b/>
          <w:spacing w:val="0"/>
          <w:sz w:val="28"/>
          <w:u w:val="double"/>
        </w:rPr>
      </w:pPr>
    </w:p>
    <w:p w14:paraId="7E9F6662" w14:textId="77777777" w:rsidR="000E77C3" w:rsidRDefault="000E77C3" w:rsidP="000E77C3">
      <w:pPr>
        <w:pStyle w:val="a3"/>
        <w:spacing w:line="480" w:lineRule="auto"/>
        <w:ind w:left="720"/>
        <w:jc w:val="center"/>
        <w:rPr>
          <w:rFonts w:asciiTheme="majorEastAsia" w:eastAsiaTheme="majorEastAsia" w:hAnsiTheme="majorEastAsia"/>
          <w:b/>
          <w:spacing w:val="0"/>
          <w:w w:val="150"/>
          <w:sz w:val="44"/>
        </w:rPr>
      </w:pPr>
      <w:r>
        <w:rPr>
          <w:rFonts w:asciiTheme="majorEastAsia" w:eastAsiaTheme="majorEastAsia" w:hAnsiTheme="majorEastAsia" w:hint="eastAsia"/>
          <w:b/>
          <w:spacing w:val="0"/>
          <w:w w:val="150"/>
          <w:sz w:val="44"/>
        </w:rPr>
        <w:t>参加申込書</w:t>
      </w:r>
    </w:p>
    <w:p w14:paraId="44EAFD9C" w14:textId="77777777" w:rsidR="000E77C3" w:rsidRDefault="000E77C3" w:rsidP="000E77C3">
      <w:pPr>
        <w:pStyle w:val="a3"/>
        <w:ind w:left="720"/>
        <w:jc w:val="center"/>
        <w:rPr>
          <w:rFonts w:asciiTheme="majorEastAsia" w:eastAsiaTheme="majorEastAsia" w:hAnsiTheme="majorEastAsia"/>
          <w:b/>
          <w:spacing w:val="0"/>
          <w:sz w:val="36"/>
        </w:rPr>
      </w:pPr>
    </w:p>
    <w:tbl>
      <w:tblPr>
        <w:tblStyle w:val="af2"/>
        <w:tblW w:w="9462" w:type="dxa"/>
        <w:tblInd w:w="392" w:type="dxa"/>
        <w:tblLook w:val="04A0" w:firstRow="1" w:lastRow="0" w:firstColumn="1" w:lastColumn="0" w:noHBand="0" w:noVBand="1"/>
      </w:tblPr>
      <w:tblGrid>
        <w:gridCol w:w="1640"/>
        <w:gridCol w:w="1478"/>
        <w:gridCol w:w="6344"/>
      </w:tblGrid>
      <w:tr w:rsidR="000E77C3" w14:paraId="50320F4C" w14:textId="77777777" w:rsidTr="7850F659">
        <w:trPr>
          <w:trHeight w:val="172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56F7" w14:textId="77777777" w:rsidR="000E77C3" w:rsidRDefault="000E77C3" w:rsidP="00DB6577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0"/>
                <w:sz w:val="32"/>
              </w:rPr>
              <w:t>宛　先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A4FE" w14:textId="77777777" w:rsidR="000E77C3" w:rsidRDefault="0A43D4E0" w:rsidP="02F16388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2F16388">
              <w:rPr>
                <w:rFonts w:asciiTheme="minorEastAsia" w:eastAsiaTheme="minorEastAsia" w:hAnsiTheme="minorEastAsia"/>
                <w:b/>
                <w:bCs/>
                <w:spacing w:val="0"/>
                <w:sz w:val="32"/>
                <w:szCs w:val="32"/>
              </w:rPr>
              <w:t>笠岡公共職業安定所　求人部門　行</w:t>
            </w:r>
          </w:p>
          <w:p w14:paraId="6B5C9710" w14:textId="20B054FA" w:rsidR="000E77C3" w:rsidRDefault="79FCC2CD" w:rsidP="02F16388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  <w:sz w:val="32"/>
                <w:szCs w:val="32"/>
              </w:rPr>
            </w:pPr>
            <w:r w:rsidRPr="443976BD">
              <w:rPr>
                <w:rFonts w:ascii="HGP明朝E" w:eastAsia="HGP明朝E" w:hAnsi="HGP明朝E"/>
                <w:sz w:val="22"/>
                <w:szCs w:val="22"/>
              </w:rPr>
              <w:t xml:space="preserve"> E-mail</w:t>
            </w:r>
            <w:r w:rsidR="5760A197" w:rsidRPr="443976BD">
              <w:rPr>
                <w:rFonts w:ascii="HGP明朝E" w:eastAsia="HGP明朝E" w:hAnsi="HGP明朝E"/>
                <w:sz w:val="22"/>
                <w:szCs w:val="22"/>
              </w:rPr>
              <w:t xml:space="preserve"> </w:t>
            </w:r>
            <w:r w:rsidRPr="443976BD">
              <w:rPr>
                <w:rFonts w:ascii="HGP明朝E" w:eastAsia="HGP明朝E" w:hAnsi="HGP明朝E"/>
                <w:sz w:val="22"/>
                <w:szCs w:val="22"/>
              </w:rPr>
              <w:t>：</w:t>
            </w:r>
            <w:r w:rsidR="091E6FC6" w:rsidRPr="443976BD">
              <w:rPr>
                <w:rFonts w:ascii="HGP明朝E" w:eastAsia="HGP明朝E" w:hAnsi="HGP明朝E"/>
                <w:sz w:val="22"/>
                <w:szCs w:val="22"/>
              </w:rPr>
              <w:t xml:space="preserve"> kasaoka-anteisho</w:t>
            </w:r>
            <w:r w:rsidRPr="443976BD">
              <w:rPr>
                <w:rFonts w:ascii="HGP明朝E" w:eastAsia="HGP明朝E" w:hAnsi="HGP明朝E"/>
              </w:rPr>
              <w:t>@mhlw.go.jp</w:t>
            </w:r>
            <w:r w:rsidRPr="443976BD"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E77C3" w14:paraId="5D389DA5" w14:textId="77777777" w:rsidTr="7850F659">
        <w:trPr>
          <w:trHeight w:val="360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3524" w14:textId="77777777" w:rsidR="000E77C3" w:rsidRDefault="000E77C3" w:rsidP="00DB6577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32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0"/>
                <w:sz w:val="32"/>
              </w:rPr>
              <w:t>件　名</w:t>
            </w:r>
          </w:p>
        </w:tc>
        <w:tc>
          <w:tcPr>
            <w:tcW w:w="7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0E77C3" w:rsidRDefault="000E77C3" w:rsidP="00DB6577">
            <w:pPr>
              <w:pStyle w:val="a3"/>
              <w:rPr>
                <w:rFonts w:ascii="HGS創英角ｺﾞｼｯｸUB" w:eastAsia="HGS創英角ｺﾞｼｯｸUB" w:hAnsi="HGS創英角ｺﾞｼｯｸUB"/>
                <w:spacing w:val="0"/>
                <w:kern w:val="2"/>
                <w:sz w:val="36"/>
              </w:rPr>
            </w:pPr>
          </w:p>
          <w:p w14:paraId="54F27893" w14:textId="780659C6" w:rsidR="000E77C3" w:rsidRDefault="7E1EEA3F" w:rsidP="00DB6577">
            <w:pPr>
              <w:pStyle w:val="a3"/>
              <w:rPr>
                <w:rFonts w:ascii="HGS創英角ｺﾞｼｯｸUB" w:eastAsia="HGS創英角ｺﾞｼｯｸUB" w:hAnsi="HGS創英角ｺﾞｼｯｸUB"/>
                <w:spacing w:val="0"/>
                <w:sz w:val="34"/>
                <w:szCs w:val="34"/>
              </w:rPr>
            </w:pPr>
            <w:r>
              <w:rPr>
                <w:rFonts w:ascii="HGS創英角ｺﾞｼｯｸUB" w:eastAsia="HGS創英角ｺﾞｼｯｸUB" w:hAnsi="HGS創英角ｺﾞｼｯｸUB"/>
                <w:spacing w:val="0"/>
                <w:sz w:val="34"/>
                <w:szCs w:val="34"/>
              </w:rPr>
              <w:t>「令和</w:t>
            </w:r>
            <w:r w:rsidR="7C58F944">
              <w:rPr>
                <w:rFonts w:ascii="HGS創英角ｺﾞｼｯｸUB" w:eastAsia="HGS創英角ｺﾞｼｯｸUB" w:hAnsi="HGS創英角ｺﾞｼｯｸUB"/>
                <w:spacing w:val="0"/>
                <w:sz w:val="34"/>
                <w:szCs w:val="34"/>
              </w:rPr>
              <w:t>７</w:t>
            </w:r>
            <w:r w:rsidR="0A43D4E0">
              <w:rPr>
                <w:rFonts w:ascii="HGS創英角ｺﾞｼｯｸUB" w:eastAsia="HGS創英角ｺﾞｼｯｸUB" w:hAnsi="HGS創英角ｺﾞｼｯｸUB"/>
                <w:spacing w:val="0"/>
                <w:sz w:val="34"/>
                <w:szCs w:val="34"/>
              </w:rPr>
              <w:t>年度 経済講演会」</w:t>
            </w:r>
          </w:p>
          <w:p w14:paraId="5F468B19" w14:textId="77777777" w:rsidR="000E77C3" w:rsidRDefault="000E77C3" w:rsidP="00DB6577">
            <w:pPr>
              <w:pStyle w:val="a3"/>
              <w:spacing w:line="520" w:lineRule="exact"/>
              <w:jc w:val="center"/>
              <w:rPr>
                <w:rFonts w:asciiTheme="minorEastAsia" w:eastAsiaTheme="minorEastAsia" w:hAnsiTheme="minorEastAsia"/>
                <w:spacing w:val="0"/>
                <w:sz w:val="44"/>
                <w:szCs w:val="34"/>
              </w:rPr>
            </w:pPr>
            <w:r>
              <w:rPr>
                <w:rFonts w:ascii="HGS創英角ｺﾞｼｯｸUB" w:eastAsia="HGS創英角ｺﾞｼｯｸUB" w:hAnsi="HGS創英角ｺﾞｼｯｸUB" w:hint="eastAsia"/>
                <w:spacing w:val="0"/>
                <w:sz w:val="44"/>
                <w:szCs w:val="34"/>
              </w:rPr>
              <w:t>参加申込みします。</w:t>
            </w:r>
          </w:p>
          <w:p w14:paraId="3DEEC669" w14:textId="77777777" w:rsidR="000E77C3" w:rsidRDefault="000E77C3" w:rsidP="00DB6577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</w:p>
          <w:p w14:paraId="1DFA8794" w14:textId="3F32E18E" w:rsidR="000E77C3" w:rsidRDefault="6C9CC015" w:rsidP="02F16388">
            <w:pPr>
              <w:pStyle w:val="a3"/>
              <w:spacing w:line="440" w:lineRule="exact"/>
              <w:rPr>
                <w:rFonts w:asciiTheme="minorEastAsia" w:eastAsiaTheme="minorEastAsia" w:hAnsiTheme="minorEastAsia"/>
                <w:b/>
                <w:bCs/>
                <w:spacing w:val="0"/>
                <w:kern w:val="2"/>
                <w:sz w:val="28"/>
                <w:szCs w:val="28"/>
              </w:rPr>
            </w:pPr>
            <w:r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日時：令和</w:t>
            </w:r>
            <w:r w:rsidR="5BC7E7AB"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8</w:t>
            </w:r>
            <w:r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年2月1</w:t>
            </w:r>
            <w:r w:rsidR="19B84068"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7</w:t>
            </w:r>
            <w:r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日（</w:t>
            </w:r>
            <w:r w:rsidR="4C5A496B"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火</w:t>
            </w:r>
            <w:r w:rsidR="0A43D4E0"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）</w:t>
            </w:r>
          </w:p>
          <w:p w14:paraId="0C02403D" w14:textId="41E38155" w:rsidR="000E77C3" w:rsidRPr="006B7E6D" w:rsidRDefault="0A43D4E0" w:rsidP="02F16388">
            <w:pPr>
              <w:pStyle w:val="a3"/>
              <w:rPr>
                <w:rFonts w:ascii="ＭＳ 明朝" w:hAnsi="ＭＳ 明朝"/>
                <w:b/>
                <w:bCs/>
                <w:sz w:val="28"/>
                <w:szCs w:val="28"/>
              </w:rPr>
            </w:pPr>
            <w:r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場所：</w:t>
            </w:r>
            <w:r w:rsidR="4F69AA98"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笠岡グランドホテル</w:t>
            </w:r>
            <w:r w:rsidR="11B8858A" w:rsidRPr="006B7E6D">
              <w:rPr>
                <w:rFonts w:ascii="HGｺﾞｼｯｸM" w:eastAsia="HGｺﾞｼｯｸM" w:hAnsi="HGｺﾞｼｯｸM" w:cs="HGｺﾞｼｯｸM"/>
                <w:sz w:val="28"/>
                <w:szCs w:val="28"/>
              </w:rPr>
              <w:t xml:space="preserve">　</w:t>
            </w:r>
            <w:r w:rsidR="6BEA8D88" w:rsidRPr="006B7E6D">
              <w:rPr>
                <w:rFonts w:ascii="HGｺﾞｼｯｸM" w:eastAsia="HGｺﾞｼｯｸM" w:hAnsi="HGｺﾞｼｯｸM" w:cs="HGｺﾞｼｯｸM"/>
                <w:sz w:val="28"/>
                <w:szCs w:val="28"/>
              </w:rPr>
              <w:t>２</w:t>
            </w:r>
            <w:r w:rsidR="11B8858A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階</w:t>
            </w:r>
            <w:r w:rsidR="7B6D0939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 xml:space="preserve"> </w:t>
            </w:r>
            <w:r w:rsidR="778886B3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光の間</w:t>
            </w:r>
          </w:p>
          <w:p w14:paraId="4AD9A949" w14:textId="44A3B6A7" w:rsidR="000E77C3" w:rsidRPr="006B7E6D" w:rsidRDefault="0A43D4E0" w:rsidP="02F16388">
            <w:pPr>
              <w:pStyle w:val="a3"/>
              <w:ind w:firstLineChars="300" w:firstLine="843"/>
              <w:rPr>
                <w:rFonts w:ascii="ＭＳ 明朝" w:hAnsi="ＭＳ 明朝"/>
                <w:b/>
                <w:bCs/>
                <w:spacing w:val="0"/>
                <w:kern w:val="2"/>
                <w:sz w:val="22"/>
                <w:szCs w:val="22"/>
              </w:rPr>
            </w:pPr>
            <w:r w:rsidRPr="02F16388">
              <w:rPr>
                <w:rFonts w:ascii="ＭＳ 明朝" w:hAnsi="ＭＳ 明朝"/>
                <w:b/>
                <w:bCs/>
                <w:spacing w:val="0"/>
                <w:sz w:val="28"/>
                <w:szCs w:val="28"/>
              </w:rPr>
              <w:t>（</w:t>
            </w:r>
            <w:r w:rsidR="54AA1E2F" w:rsidRPr="02F16388">
              <w:rPr>
                <w:rFonts w:ascii="ＭＳ 明朝" w:hAnsi="ＭＳ 明朝"/>
                <w:b/>
                <w:bCs/>
                <w:spacing w:val="0"/>
                <w:sz w:val="28"/>
                <w:szCs w:val="28"/>
              </w:rPr>
              <w:t>笠岡</w:t>
            </w:r>
            <w:r w:rsidR="11B8858A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市</w:t>
            </w:r>
            <w:r w:rsidR="40650BBD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五番</w:t>
            </w:r>
            <w:r w:rsidR="11B8858A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町</w:t>
            </w:r>
            <w:r w:rsidR="6FA1FB81"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６－２０</w:t>
            </w:r>
            <w:r w:rsidRPr="02F16388">
              <w:rPr>
                <w:rFonts w:ascii="ＭＳ 明朝" w:hAnsi="ＭＳ 明朝"/>
                <w:b/>
                <w:bCs/>
                <w:sz w:val="28"/>
                <w:szCs w:val="28"/>
              </w:rPr>
              <w:t>）</w:t>
            </w:r>
          </w:p>
          <w:p w14:paraId="6172D3D0" w14:textId="1AD51897" w:rsidR="02F16388" w:rsidRDefault="02F16388" w:rsidP="02F16388">
            <w:pPr>
              <w:pStyle w:val="a3"/>
              <w:ind w:firstLineChars="300" w:firstLine="837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  <w:p w14:paraId="20F1ADCF" w14:textId="0884B0A7" w:rsidR="000E77C3" w:rsidRPr="0024372A" w:rsidRDefault="000E77C3" w:rsidP="44D8222E">
            <w:pPr>
              <w:ind w:leftChars="300" w:left="630"/>
              <w:jc w:val="left"/>
              <w:rPr>
                <w:rFonts w:ascii="HGP明朝E" w:eastAsia="HGP明朝E" w:hAnsi="HGP明朝E"/>
                <w:sz w:val="22"/>
              </w:rPr>
            </w:pPr>
          </w:p>
          <w:p w14:paraId="049F31CB" w14:textId="64438A38" w:rsidR="000E77C3" w:rsidRPr="00741E78" w:rsidRDefault="000E77C3" w:rsidP="02F16388">
            <w:pPr>
              <w:pStyle w:val="a3"/>
              <w:spacing w:line="440" w:lineRule="exact"/>
              <w:ind w:leftChars="300" w:left="630"/>
              <w:jc w:val="left"/>
              <w:rPr>
                <w:rFonts w:ascii="HGP明朝E" w:eastAsia="HGP明朝E" w:hAnsi="HGP明朝E"/>
                <w:color w:val="000000" w:themeColor="text1"/>
                <w:spacing w:val="0"/>
                <w:kern w:val="2"/>
                <w:sz w:val="22"/>
                <w:szCs w:val="22"/>
                <w:u w:val="wave"/>
              </w:rPr>
            </w:pPr>
          </w:p>
          <w:p w14:paraId="53128261" w14:textId="77777777" w:rsidR="000E77C3" w:rsidRDefault="000E77C3" w:rsidP="00DB6577">
            <w:pPr>
              <w:pStyle w:val="a3"/>
              <w:spacing w:line="440" w:lineRule="exact"/>
              <w:jc w:val="center"/>
              <w:rPr>
                <w:rFonts w:asciiTheme="minorEastAsia" w:eastAsiaTheme="minorEastAsia" w:hAnsiTheme="minorEastAsia"/>
                <w:spacing w:val="0"/>
                <w:w w:val="150"/>
                <w:sz w:val="32"/>
              </w:rPr>
            </w:pPr>
          </w:p>
        </w:tc>
      </w:tr>
      <w:tr w:rsidR="000E77C3" w14:paraId="59912E30" w14:textId="77777777" w:rsidTr="7850F659">
        <w:trPr>
          <w:trHeight w:val="236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E77C3" w:rsidRDefault="000E77C3" w:rsidP="00AF6EB1">
            <w:pPr>
              <w:pStyle w:val="a3"/>
              <w:rPr>
                <w:rFonts w:asciiTheme="minorEastAsia" w:eastAsiaTheme="minorEastAsia" w:hAnsiTheme="minorEastAsia"/>
                <w:b/>
                <w:spacing w:val="0"/>
                <w:sz w:val="28"/>
              </w:rPr>
            </w:pPr>
          </w:p>
          <w:p w14:paraId="1AFF0F92" w14:textId="77777777" w:rsidR="000E77C3" w:rsidRDefault="000E77C3" w:rsidP="00DB6577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28"/>
              </w:rPr>
            </w:pPr>
            <w:r w:rsidRPr="00AF6EB1">
              <w:rPr>
                <w:rFonts w:asciiTheme="minorEastAsia" w:eastAsiaTheme="minorEastAsia" w:hAnsiTheme="minorEastAsia" w:hint="eastAsia"/>
                <w:b/>
                <w:spacing w:val="93"/>
                <w:sz w:val="28"/>
                <w:fitText w:val="1686" w:id="-1404922367"/>
              </w:rPr>
              <w:t>事業所</w:t>
            </w:r>
            <w:r w:rsidRPr="00AF6EB1">
              <w:rPr>
                <w:rFonts w:asciiTheme="minorEastAsia" w:eastAsiaTheme="minorEastAsia" w:hAnsiTheme="minorEastAsia" w:hint="eastAsia"/>
                <w:b/>
                <w:spacing w:val="2"/>
                <w:sz w:val="28"/>
                <w:fitText w:val="1686" w:id="-1404922367"/>
              </w:rPr>
              <w:t>名</w:t>
            </w:r>
          </w:p>
          <w:p w14:paraId="14208817" w14:textId="77777777" w:rsidR="00AF6EB1" w:rsidRDefault="00AF6EB1" w:rsidP="00AF6EB1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0"/>
                <w:sz w:val="28"/>
              </w:rPr>
              <w:t>または団体名</w:t>
            </w:r>
          </w:p>
          <w:p w14:paraId="7D065955" w14:textId="77777777" w:rsidR="000E77C3" w:rsidRDefault="00AF6EB1" w:rsidP="00DB6577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28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3374B" wp14:editId="398D1E99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130175</wp:posOffset>
                      </wp:positionV>
                      <wp:extent cx="1732915" cy="361950"/>
                      <wp:effectExtent l="8255" t="12065" r="11430" b="6985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13E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9.1pt;margin-top:10.25pt;width:13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HEhGgIAABEEAAAOAAAAZHJzL2Uyb0RvYy54bWysU9tu2zAMfR+wfxD0vjhOlz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0E77C3"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DF1F4B" wp14:editId="10C055AB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675005</wp:posOffset>
                      </wp:positionV>
                      <wp:extent cx="1666240" cy="618490"/>
                      <wp:effectExtent l="0" t="0" r="10160" b="1016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6240" cy="618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1F40DE" w14:textId="77777777" w:rsidR="000E77C3" w:rsidRDefault="000E77C3" w:rsidP="000E77C3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ご連絡先電話番号をあわせて</w:t>
                                  </w:r>
                                </w:p>
                                <w:p w14:paraId="6EF0CF87" w14:textId="77777777" w:rsidR="000E77C3" w:rsidRDefault="000E77C3" w:rsidP="000E77C3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F1F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9.45pt;margin-top:53.15pt;width:131.2pt;height:4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" filled="f" stroked="f" strokeweight=".5pt">
                      <v:textbox inset="0,0,0,0">
                        <w:txbxContent>
                          <w:p w14:paraId="401F40DE" w14:textId="77777777" w:rsidR="000E77C3" w:rsidRDefault="000E77C3" w:rsidP="000E77C3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ご連絡先電話番号をあわせて</w:t>
                            </w:r>
                          </w:p>
                          <w:p w14:paraId="6EF0CF87" w14:textId="77777777" w:rsidR="000E77C3" w:rsidRDefault="000E77C3" w:rsidP="000E77C3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101652C" w14:textId="77777777" w:rsidR="000E77C3" w:rsidRDefault="000E77C3" w:rsidP="00DB6577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3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0E77C3" w:rsidRDefault="000E77C3" w:rsidP="00DB6577">
            <w:pPr>
              <w:pStyle w:val="a3"/>
              <w:rPr>
                <w:rFonts w:asciiTheme="minorEastAsia" w:eastAsiaTheme="minorEastAsia" w:hAnsiTheme="minorEastAsia"/>
                <w:b/>
                <w:spacing w:val="0"/>
                <w:kern w:val="2"/>
                <w:sz w:val="36"/>
              </w:rPr>
            </w:pPr>
          </w:p>
          <w:p w14:paraId="1299C43A" w14:textId="48E14728" w:rsidR="000E77C3" w:rsidRDefault="000E77C3" w:rsidP="02F16388">
            <w:pPr>
              <w:pStyle w:val="a3"/>
              <w:rPr>
                <w:rFonts w:asciiTheme="minorEastAsia" w:eastAsiaTheme="minorEastAsia" w:hAnsiTheme="minorEastAsia"/>
                <w:b/>
                <w:bCs/>
                <w:spacing w:val="0"/>
                <w:kern w:val="2"/>
                <w:sz w:val="36"/>
                <w:szCs w:val="36"/>
              </w:rPr>
            </w:pPr>
          </w:p>
          <w:p w14:paraId="4DDBEF00" w14:textId="77777777" w:rsidR="000E77C3" w:rsidRDefault="000E77C3" w:rsidP="00DB6577">
            <w:pPr>
              <w:pStyle w:val="a3"/>
              <w:rPr>
                <w:rFonts w:asciiTheme="minorEastAsia" w:eastAsiaTheme="minorEastAsia" w:hAnsiTheme="minorEastAsia"/>
                <w:b/>
                <w:spacing w:val="0"/>
                <w:kern w:val="2"/>
                <w:sz w:val="36"/>
              </w:rPr>
            </w:pPr>
          </w:p>
          <w:p w14:paraId="3461D779" w14:textId="77777777" w:rsidR="000E77C3" w:rsidRDefault="000E77C3" w:rsidP="00DB6577">
            <w:pPr>
              <w:pStyle w:val="a3"/>
              <w:rPr>
                <w:rFonts w:asciiTheme="minorEastAsia" w:eastAsiaTheme="minorEastAsia" w:hAnsiTheme="minorEastAsia"/>
                <w:b/>
                <w:spacing w:val="0"/>
                <w:kern w:val="2"/>
                <w:sz w:val="36"/>
              </w:rPr>
            </w:pPr>
          </w:p>
          <w:p w14:paraId="058F4B73" w14:textId="6F2664B1" w:rsidR="000E77C3" w:rsidRDefault="417F7ED5" w:rsidP="443976BD">
            <w:pPr>
              <w:pStyle w:val="a3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 xml:space="preserve">  TEL</w:t>
            </w:r>
            <w:r w:rsidR="0A43D4E0" w:rsidRPr="02F16388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>（　　　　　　　　　　　　　　）</w:t>
            </w:r>
          </w:p>
          <w:p w14:paraId="431D10B0" w14:textId="680B550C" w:rsidR="000E77C3" w:rsidRDefault="000E77C3" w:rsidP="02F16388">
            <w:pPr>
              <w:pStyle w:val="a3"/>
              <w:rPr>
                <w:rFonts w:asciiTheme="minorEastAsia" w:eastAsiaTheme="minorEastAsia" w:hAnsiTheme="minorEastAsia"/>
                <w:b/>
                <w:bCs/>
                <w:spacing w:val="0"/>
                <w:kern w:val="2"/>
                <w:sz w:val="28"/>
                <w:szCs w:val="28"/>
              </w:rPr>
            </w:pPr>
          </w:p>
        </w:tc>
      </w:tr>
      <w:tr w:rsidR="000E77C3" w14:paraId="65707FEE" w14:textId="77777777" w:rsidTr="7850F659">
        <w:trPr>
          <w:trHeight w:val="102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137F" w14:textId="77777777" w:rsidR="007C542E" w:rsidRPr="007C542E" w:rsidRDefault="007C542E" w:rsidP="007C542E">
            <w:pPr>
              <w:pStyle w:val="a3"/>
              <w:jc w:val="center"/>
              <w:rPr>
                <w:rFonts w:asciiTheme="minorEastAsia" w:eastAsiaTheme="minorEastAsia" w:hAnsiTheme="minorEastAsia"/>
                <w:b/>
                <w:spacing w:val="0"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0"/>
                <w:sz w:val="28"/>
              </w:rPr>
              <w:t>出席予定人数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C772" w14:textId="29E079DA" w:rsidR="21C1E00A" w:rsidRDefault="21C1E00A" w:rsidP="21C1E00A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</w:p>
          <w:p w14:paraId="3AC16079" w14:textId="37A9541A" w:rsidR="21C1E00A" w:rsidRDefault="21C1E00A" w:rsidP="21C1E00A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single"/>
              </w:rPr>
            </w:pPr>
          </w:p>
          <w:p w14:paraId="63956FFB" w14:textId="79C2F430" w:rsidR="000E77C3" w:rsidRDefault="56094065" w:rsidP="443976BD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443976BD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 xml:space="preserve">   </w:t>
            </w:r>
            <w:r w:rsidR="67FC59B4" w:rsidRPr="443976BD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 xml:space="preserve">   </w:t>
            </w:r>
            <w:r w:rsidR="44E0DA44" w:rsidRPr="443976BD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 xml:space="preserve">　</w:t>
            </w:r>
            <w:r w:rsidR="007C542E" w:rsidRPr="443976BD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  <w:t xml:space="preserve"> </w:t>
            </w:r>
            <w:r w:rsidR="007C542E" w:rsidRPr="443976BD"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  <w:u w:val="single"/>
              </w:rPr>
              <w:t xml:space="preserve">              </w:t>
            </w:r>
            <w:r w:rsidR="000E77C3" w:rsidRPr="443976BD">
              <w:rPr>
                <w:rFonts w:asciiTheme="minorEastAsia" w:eastAsiaTheme="minorEastAsia" w:hAnsiTheme="minorEastAsia"/>
                <w:b/>
                <w:bCs/>
                <w:spacing w:val="983"/>
                <w:sz w:val="28"/>
                <w:szCs w:val="28"/>
                <w:fitText w:val="2248" w:id="-1404922365"/>
              </w:rPr>
              <w:t>名</w:t>
            </w:r>
          </w:p>
          <w:p w14:paraId="141B6F5E" w14:textId="663A1AFB" w:rsidR="000E77C3" w:rsidRDefault="000E77C3" w:rsidP="443976BD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  <w:p w14:paraId="1DDFD37A" w14:textId="0FE56A67" w:rsidR="000E77C3" w:rsidRDefault="000E77C3" w:rsidP="443976BD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  <w:sz w:val="28"/>
                <w:szCs w:val="28"/>
              </w:rPr>
            </w:pPr>
          </w:p>
        </w:tc>
      </w:tr>
    </w:tbl>
    <w:p w14:paraId="559AB02F" w14:textId="3E24E32F" w:rsidR="003D7225" w:rsidRDefault="003D7225" w:rsidP="005E21D7">
      <w:pPr>
        <w:pStyle w:val="a3"/>
        <w:spacing w:line="397" w:lineRule="exact"/>
      </w:pPr>
    </w:p>
    <w:sectPr w:rsidR="003D7225" w:rsidSect="009F0320">
      <w:headerReference w:type="default" r:id="rId12"/>
      <w:type w:val="continuous"/>
      <w:pgSz w:w="11906" w:h="16838" w:code="9"/>
      <w:pgMar w:top="1021" w:right="1021" w:bottom="851" w:left="102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C6F4" w14:textId="77777777" w:rsidR="00342D31" w:rsidRDefault="00342D31" w:rsidP="004E6EA5">
      <w:r>
        <w:separator/>
      </w:r>
    </w:p>
  </w:endnote>
  <w:endnote w:type="continuationSeparator" w:id="0">
    <w:p w14:paraId="4B1F511A" w14:textId="77777777" w:rsidR="00342D31" w:rsidRDefault="00342D31" w:rsidP="004E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C3DC" w14:textId="77777777" w:rsidR="00342D31" w:rsidRDefault="00342D31" w:rsidP="004E6EA5">
      <w:r>
        <w:separator/>
      </w:r>
    </w:p>
  </w:footnote>
  <w:footnote w:type="continuationSeparator" w:id="0">
    <w:p w14:paraId="5023141B" w14:textId="77777777" w:rsidR="00342D31" w:rsidRDefault="00342D31" w:rsidP="004E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9C54" w14:textId="77777777" w:rsidR="00F05653" w:rsidRPr="00F51F9B" w:rsidRDefault="02F16388" w:rsidP="00F05653">
    <w:pPr>
      <w:pStyle w:val="a4"/>
      <w:jc w:val="center"/>
      <w:rPr>
        <w:color w:val="FFFFFF" w:themeColor="background1"/>
        <w:sz w:val="24"/>
      </w:rPr>
    </w:pPr>
    <w:r w:rsidRPr="02F16388">
      <w:rPr>
        <w:color w:val="FFFFFF" w:themeColor="background1"/>
        <w:sz w:val="24"/>
        <w:szCs w:val="24"/>
      </w:rPr>
      <w:t>（案－１）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B3C"/>
    <w:multiLevelType w:val="hybridMultilevel"/>
    <w:tmpl w:val="7EEEDD4C"/>
    <w:lvl w:ilvl="0" w:tplc="B516ABA6">
      <w:start w:val="2"/>
      <w:numFmt w:val="bullet"/>
      <w:lvlText w:val="※"/>
      <w:lvlJc w:val="left"/>
      <w:pPr>
        <w:ind w:left="1287" w:hanging="72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6614871"/>
    <w:multiLevelType w:val="hybridMultilevel"/>
    <w:tmpl w:val="01F08EAA"/>
    <w:lvl w:ilvl="0" w:tplc="09069FE0">
      <w:start w:val="1"/>
      <w:numFmt w:val="decimalFullWidth"/>
      <w:lvlText w:val="%1.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2BD70253"/>
    <w:multiLevelType w:val="hybridMultilevel"/>
    <w:tmpl w:val="3874486C"/>
    <w:lvl w:ilvl="0" w:tplc="2B4EB2CE">
      <w:start w:val="1"/>
      <w:numFmt w:val="decimalFullWidth"/>
      <w:lvlText w:val="%1．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415D51D9"/>
    <w:multiLevelType w:val="hybridMultilevel"/>
    <w:tmpl w:val="B0B0D5E6"/>
    <w:lvl w:ilvl="0" w:tplc="1E24A22A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="HGｺﾞｼｯｸM" w:cs="HGｺﾞｼｯｸM" w:hint="eastAsia"/>
      </w:rPr>
    </w:lvl>
    <w:lvl w:ilvl="1" w:tplc="04090017">
      <w:start w:val="1"/>
      <w:numFmt w:val="aiueoFullWidth"/>
      <w:lvlText w:val="(%2)"/>
      <w:lvlJc w:val="left"/>
      <w:pPr>
        <w:ind w:left="1395" w:hanging="420"/>
      </w:pPr>
    </w:lvl>
    <w:lvl w:ilvl="2" w:tplc="04090011">
      <w:start w:val="1"/>
      <w:numFmt w:val="decimalEnclosedCircle"/>
      <w:lvlText w:val="%3"/>
      <w:lvlJc w:val="left"/>
      <w:pPr>
        <w:ind w:left="1815" w:hanging="420"/>
      </w:pPr>
    </w:lvl>
    <w:lvl w:ilvl="3" w:tplc="0409000F">
      <w:start w:val="1"/>
      <w:numFmt w:val="decimal"/>
      <w:lvlText w:val="%4."/>
      <w:lvlJc w:val="left"/>
      <w:pPr>
        <w:ind w:left="2235" w:hanging="420"/>
      </w:pPr>
    </w:lvl>
    <w:lvl w:ilvl="4" w:tplc="04090017">
      <w:start w:val="1"/>
      <w:numFmt w:val="aiueoFullWidth"/>
      <w:lvlText w:val="(%5)"/>
      <w:lvlJc w:val="left"/>
      <w:pPr>
        <w:ind w:left="2655" w:hanging="420"/>
      </w:pPr>
    </w:lvl>
    <w:lvl w:ilvl="5" w:tplc="04090011">
      <w:start w:val="1"/>
      <w:numFmt w:val="decimalEnclosedCircle"/>
      <w:lvlText w:val="%6"/>
      <w:lvlJc w:val="left"/>
      <w:pPr>
        <w:ind w:left="3075" w:hanging="420"/>
      </w:pPr>
    </w:lvl>
    <w:lvl w:ilvl="6" w:tplc="0409000F">
      <w:start w:val="1"/>
      <w:numFmt w:val="decimal"/>
      <w:lvlText w:val="%7."/>
      <w:lvlJc w:val="left"/>
      <w:pPr>
        <w:ind w:left="3495" w:hanging="420"/>
      </w:pPr>
    </w:lvl>
    <w:lvl w:ilvl="7" w:tplc="04090017">
      <w:start w:val="1"/>
      <w:numFmt w:val="aiueoFullWidth"/>
      <w:lvlText w:val="(%8)"/>
      <w:lvlJc w:val="left"/>
      <w:pPr>
        <w:ind w:left="3915" w:hanging="420"/>
      </w:pPr>
    </w:lvl>
    <w:lvl w:ilvl="8" w:tplc="0409001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43B3741A"/>
    <w:multiLevelType w:val="hybridMultilevel"/>
    <w:tmpl w:val="FFD887FA"/>
    <w:lvl w:ilvl="0" w:tplc="09069FE0">
      <w:start w:val="1"/>
      <w:numFmt w:val="decimalFullWidth"/>
      <w:lvlText w:val="%1.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43C35D17"/>
    <w:multiLevelType w:val="hybridMultilevel"/>
    <w:tmpl w:val="C0504B28"/>
    <w:lvl w:ilvl="0" w:tplc="09069FE0">
      <w:start w:val="1"/>
      <w:numFmt w:val="decimalFullWidth"/>
      <w:lvlText w:val="%1.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5291502B"/>
    <w:multiLevelType w:val="hybridMultilevel"/>
    <w:tmpl w:val="5A607D82"/>
    <w:lvl w:ilvl="0" w:tplc="85FA514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6415782">
    <w:abstractNumId w:val="6"/>
  </w:num>
  <w:num w:numId="2" w16cid:durableId="898057569">
    <w:abstractNumId w:val="1"/>
  </w:num>
  <w:num w:numId="3" w16cid:durableId="2081517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363137">
    <w:abstractNumId w:val="0"/>
  </w:num>
  <w:num w:numId="5" w16cid:durableId="61752988">
    <w:abstractNumId w:val="4"/>
  </w:num>
  <w:num w:numId="6" w16cid:durableId="1911691468">
    <w:abstractNumId w:val="5"/>
  </w:num>
  <w:num w:numId="7" w16cid:durableId="206059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evenAndOddHeader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B3B"/>
    <w:rsid w:val="000137E6"/>
    <w:rsid w:val="00017AB6"/>
    <w:rsid w:val="000616AC"/>
    <w:rsid w:val="00063541"/>
    <w:rsid w:val="000766D0"/>
    <w:rsid w:val="0008141C"/>
    <w:rsid w:val="000948EE"/>
    <w:rsid w:val="0009636E"/>
    <w:rsid w:val="000B65F6"/>
    <w:rsid w:val="000C39CB"/>
    <w:rsid w:val="000D144D"/>
    <w:rsid w:val="000D1EF0"/>
    <w:rsid w:val="000E77C3"/>
    <w:rsid w:val="00111F6A"/>
    <w:rsid w:val="00112DE3"/>
    <w:rsid w:val="00140FA1"/>
    <w:rsid w:val="00141B80"/>
    <w:rsid w:val="00144C71"/>
    <w:rsid w:val="00164B3B"/>
    <w:rsid w:val="00173C61"/>
    <w:rsid w:val="00193777"/>
    <w:rsid w:val="001A7F6F"/>
    <w:rsid w:val="001D1A48"/>
    <w:rsid w:val="001E0F8E"/>
    <w:rsid w:val="001E862B"/>
    <w:rsid w:val="001F1EEA"/>
    <w:rsid w:val="001F2147"/>
    <w:rsid w:val="001F786D"/>
    <w:rsid w:val="001F862F"/>
    <w:rsid w:val="002066D5"/>
    <w:rsid w:val="0024372A"/>
    <w:rsid w:val="00252488"/>
    <w:rsid w:val="00256A1C"/>
    <w:rsid w:val="00296D17"/>
    <w:rsid w:val="00296DCE"/>
    <w:rsid w:val="002A1D53"/>
    <w:rsid w:val="002A1EF8"/>
    <w:rsid w:val="002A2080"/>
    <w:rsid w:val="002C7D6A"/>
    <w:rsid w:val="002D0C89"/>
    <w:rsid w:val="002D1D6F"/>
    <w:rsid w:val="002D240A"/>
    <w:rsid w:val="002D7A54"/>
    <w:rsid w:val="002E1F43"/>
    <w:rsid w:val="00321D69"/>
    <w:rsid w:val="00323EB4"/>
    <w:rsid w:val="0032535E"/>
    <w:rsid w:val="00332925"/>
    <w:rsid w:val="00336162"/>
    <w:rsid w:val="00340154"/>
    <w:rsid w:val="00342D31"/>
    <w:rsid w:val="003723BB"/>
    <w:rsid w:val="003879E4"/>
    <w:rsid w:val="00392C05"/>
    <w:rsid w:val="003A611B"/>
    <w:rsid w:val="003A619D"/>
    <w:rsid w:val="003D1530"/>
    <w:rsid w:val="003D7225"/>
    <w:rsid w:val="003E29F3"/>
    <w:rsid w:val="004143A4"/>
    <w:rsid w:val="00437A4A"/>
    <w:rsid w:val="004444E4"/>
    <w:rsid w:val="00450855"/>
    <w:rsid w:val="00451A81"/>
    <w:rsid w:val="004564D5"/>
    <w:rsid w:val="004676D5"/>
    <w:rsid w:val="00471F1B"/>
    <w:rsid w:val="0048369B"/>
    <w:rsid w:val="004918F2"/>
    <w:rsid w:val="004925AD"/>
    <w:rsid w:val="004A27B9"/>
    <w:rsid w:val="004B2CBF"/>
    <w:rsid w:val="004B3588"/>
    <w:rsid w:val="004B4DC5"/>
    <w:rsid w:val="004C09D9"/>
    <w:rsid w:val="004C1AB7"/>
    <w:rsid w:val="004C4D5D"/>
    <w:rsid w:val="004E10B4"/>
    <w:rsid w:val="004E3266"/>
    <w:rsid w:val="004E6EA5"/>
    <w:rsid w:val="004F006D"/>
    <w:rsid w:val="00506D25"/>
    <w:rsid w:val="005076AC"/>
    <w:rsid w:val="00515277"/>
    <w:rsid w:val="00520E30"/>
    <w:rsid w:val="005322AC"/>
    <w:rsid w:val="00535EA6"/>
    <w:rsid w:val="00544265"/>
    <w:rsid w:val="00550898"/>
    <w:rsid w:val="00554208"/>
    <w:rsid w:val="005551F0"/>
    <w:rsid w:val="00555579"/>
    <w:rsid w:val="005B0AF6"/>
    <w:rsid w:val="005C2AFB"/>
    <w:rsid w:val="005D75DA"/>
    <w:rsid w:val="005E21D7"/>
    <w:rsid w:val="00602E5A"/>
    <w:rsid w:val="00623F37"/>
    <w:rsid w:val="00635B07"/>
    <w:rsid w:val="00642AD2"/>
    <w:rsid w:val="00646B32"/>
    <w:rsid w:val="006634A9"/>
    <w:rsid w:val="00672B07"/>
    <w:rsid w:val="0068039D"/>
    <w:rsid w:val="0069551E"/>
    <w:rsid w:val="006A3032"/>
    <w:rsid w:val="006B40CD"/>
    <w:rsid w:val="006B7E6D"/>
    <w:rsid w:val="006D5984"/>
    <w:rsid w:val="006D6B72"/>
    <w:rsid w:val="006E65EB"/>
    <w:rsid w:val="006F190E"/>
    <w:rsid w:val="006F5CCD"/>
    <w:rsid w:val="007042BC"/>
    <w:rsid w:val="00723AF5"/>
    <w:rsid w:val="00731CF0"/>
    <w:rsid w:val="00741E78"/>
    <w:rsid w:val="00753C13"/>
    <w:rsid w:val="00756222"/>
    <w:rsid w:val="00763A13"/>
    <w:rsid w:val="00764AE7"/>
    <w:rsid w:val="007835F5"/>
    <w:rsid w:val="007867B5"/>
    <w:rsid w:val="00787562"/>
    <w:rsid w:val="00793B1B"/>
    <w:rsid w:val="007A4FAD"/>
    <w:rsid w:val="007A5203"/>
    <w:rsid w:val="007C2383"/>
    <w:rsid w:val="007C45AF"/>
    <w:rsid w:val="007C542E"/>
    <w:rsid w:val="007E182A"/>
    <w:rsid w:val="00826070"/>
    <w:rsid w:val="008308BD"/>
    <w:rsid w:val="00833BBB"/>
    <w:rsid w:val="0088693E"/>
    <w:rsid w:val="008A0108"/>
    <w:rsid w:val="008B4403"/>
    <w:rsid w:val="008D2DC5"/>
    <w:rsid w:val="008E032C"/>
    <w:rsid w:val="008E7253"/>
    <w:rsid w:val="009009E3"/>
    <w:rsid w:val="009015AE"/>
    <w:rsid w:val="009055FD"/>
    <w:rsid w:val="0092022F"/>
    <w:rsid w:val="009367D0"/>
    <w:rsid w:val="00940F81"/>
    <w:rsid w:val="009508FB"/>
    <w:rsid w:val="009560A2"/>
    <w:rsid w:val="009759A5"/>
    <w:rsid w:val="00976984"/>
    <w:rsid w:val="009C188E"/>
    <w:rsid w:val="009D592F"/>
    <w:rsid w:val="009F0320"/>
    <w:rsid w:val="009F21CD"/>
    <w:rsid w:val="00A16197"/>
    <w:rsid w:val="00A36D80"/>
    <w:rsid w:val="00A40189"/>
    <w:rsid w:val="00A41E3A"/>
    <w:rsid w:val="00A45208"/>
    <w:rsid w:val="00A51703"/>
    <w:rsid w:val="00A5291A"/>
    <w:rsid w:val="00A603E4"/>
    <w:rsid w:val="00A87B31"/>
    <w:rsid w:val="00A94462"/>
    <w:rsid w:val="00A9469A"/>
    <w:rsid w:val="00AA16E3"/>
    <w:rsid w:val="00AB1962"/>
    <w:rsid w:val="00AB57EF"/>
    <w:rsid w:val="00AB6518"/>
    <w:rsid w:val="00AD0A4E"/>
    <w:rsid w:val="00AE516E"/>
    <w:rsid w:val="00AF63C4"/>
    <w:rsid w:val="00AF6EB1"/>
    <w:rsid w:val="00B00CC9"/>
    <w:rsid w:val="00B4469B"/>
    <w:rsid w:val="00B44D85"/>
    <w:rsid w:val="00B551E4"/>
    <w:rsid w:val="00B66B0D"/>
    <w:rsid w:val="00B71747"/>
    <w:rsid w:val="00B73801"/>
    <w:rsid w:val="00B764F9"/>
    <w:rsid w:val="00B78BA0"/>
    <w:rsid w:val="00B821EF"/>
    <w:rsid w:val="00B93A1C"/>
    <w:rsid w:val="00BC1AF0"/>
    <w:rsid w:val="00BE3461"/>
    <w:rsid w:val="00BF4911"/>
    <w:rsid w:val="00C03055"/>
    <w:rsid w:val="00C10920"/>
    <w:rsid w:val="00C274ED"/>
    <w:rsid w:val="00C422C2"/>
    <w:rsid w:val="00C47421"/>
    <w:rsid w:val="00C71003"/>
    <w:rsid w:val="00C770FE"/>
    <w:rsid w:val="00C77B6E"/>
    <w:rsid w:val="00C91692"/>
    <w:rsid w:val="00CB1FC1"/>
    <w:rsid w:val="00CB2E98"/>
    <w:rsid w:val="00CB3668"/>
    <w:rsid w:val="00CD2F8B"/>
    <w:rsid w:val="00CF3FD5"/>
    <w:rsid w:val="00CF4CEE"/>
    <w:rsid w:val="00D25FF8"/>
    <w:rsid w:val="00D6073A"/>
    <w:rsid w:val="00D850A6"/>
    <w:rsid w:val="00D90647"/>
    <w:rsid w:val="00D964B8"/>
    <w:rsid w:val="00D972FB"/>
    <w:rsid w:val="00DCBBEC"/>
    <w:rsid w:val="00DF6DE3"/>
    <w:rsid w:val="00E20F82"/>
    <w:rsid w:val="00E245B5"/>
    <w:rsid w:val="00E342EB"/>
    <w:rsid w:val="00E571C2"/>
    <w:rsid w:val="00E76949"/>
    <w:rsid w:val="00E9298D"/>
    <w:rsid w:val="00E9C9A0"/>
    <w:rsid w:val="00EA27DF"/>
    <w:rsid w:val="00EC329C"/>
    <w:rsid w:val="00ED70FE"/>
    <w:rsid w:val="00EE0C85"/>
    <w:rsid w:val="00EE3ADC"/>
    <w:rsid w:val="00EE522E"/>
    <w:rsid w:val="00F05653"/>
    <w:rsid w:val="00F06CA4"/>
    <w:rsid w:val="00F10933"/>
    <w:rsid w:val="00F51F9B"/>
    <w:rsid w:val="00F57ABC"/>
    <w:rsid w:val="00F76345"/>
    <w:rsid w:val="00FA16B5"/>
    <w:rsid w:val="00FA2A63"/>
    <w:rsid w:val="00FC31FC"/>
    <w:rsid w:val="00FE0F4C"/>
    <w:rsid w:val="0156365A"/>
    <w:rsid w:val="01779A18"/>
    <w:rsid w:val="01C5EF76"/>
    <w:rsid w:val="01C915EC"/>
    <w:rsid w:val="024575A6"/>
    <w:rsid w:val="02553260"/>
    <w:rsid w:val="0272ADAE"/>
    <w:rsid w:val="02C5B30A"/>
    <w:rsid w:val="02F16388"/>
    <w:rsid w:val="035115C0"/>
    <w:rsid w:val="037F99DF"/>
    <w:rsid w:val="03D5F550"/>
    <w:rsid w:val="03FBFDAC"/>
    <w:rsid w:val="04A58101"/>
    <w:rsid w:val="04DCD1D2"/>
    <w:rsid w:val="04EED01A"/>
    <w:rsid w:val="050A55BB"/>
    <w:rsid w:val="050BC91E"/>
    <w:rsid w:val="05288D8A"/>
    <w:rsid w:val="053DAF84"/>
    <w:rsid w:val="054F504A"/>
    <w:rsid w:val="0637015C"/>
    <w:rsid w:val="067FBAD5"/>
    <w:rsid w:val="0697EDFD"/>
    <w:rsid w:val="06C6F2F0"/>
    <w:rsid w:val="06D7FB77"/>
    <w:rsid w:val="06F4A2EB"/>
    <w:rsid w:val="0700DC81"/>
    <w:rsid w:val="07103A3D"/>
    <w:rsid w:val="0720DFAA"/>
    <w:rsid w:val="077782B6"/>
    <w:rsid w:val="078C094B"/>
    <w:rsid w:val="07A889E2"/>
    <w:rsid w:val="07CAEF05"/>
    <w:rsid w:val="0805A346"/>
    <w:rsid w:val="08B81800"/>
    <w:rsid w:val="091E6FC6"/>
    <w:rsid w:val="09CD110E"/>
    <w:rsid w:val="0A30DCB5"/>
    <w:rsid w:val="0A43D4E0"/>
    <w:rsid w:val="0A4F1ACA"/>
    <w:rsid w:val="0A92DB58"/>
    <w:rsid w:val="0AB1C3F7"/>
    <w:rsid w:val="0B0D17FD"/>
    <w:rsid w:val="0B1A9245"/>
    <w:rsid w:val="0B6D644A"/>
    <w:rsid w:val="0B7CF5D3"/>
    <w:rsid w:val="0C25445E"/>
    <w:rsid w:val="0C2EEC57"/>
    <w:rsid w:val="0C64EB39"/>
    <w:rsid w:val="0D3B3DC2"/>
    <w:rsid w:val="0D4A42DE"/>
    <w:rsid w:val="0D6D0A0C"/>
    <w:rsid w:val="0DADCF2C"/>
    <w:rsid w:val="0DD53477"/>
    <w:rsid w:val="0DE30580"/>
    <w:rsid w:val="0DEC205C"/>
    <w:rsid w:val="0DF8D169"/>
    <w:rsid w:val="0E2F6242"/>
    <w:rsid w:val="0E72D180"/>
    <w:rsid w:val="0F041A47"/>
    <w:rsid w:val="0F29995F"/>
    <w:rsid w:val="0F5789EB"/>
    <w:rsid w:val="0F932FDA"/>
    <w:rsid w:val="0FB7281F"/>
    <w:rsid w:val="0FB7447E"/>
    <w:rsid w:val="0FC81849"/>
    <w:rsid w:val="106E38B3"/>
    <w:rsid w:val="107420D9"/>
    <w:rsid w:val="10D72BAD"/>
    <w:rsid w:val="10E9F26E"/>
    <w:rsid w:val="115A23BB"/>
    <w:rsid w:val="11898258"/>
    <w:rsid w:val="11B8858A"/>
    <w:rsid w:val="11E1D29A"/>
    <w:rsid w:val="11EED0AB"/>
    <w:rsid w:val="124AA418"/>
    <w:rsid w:val="124B3961"/>
    <w:rsid w:val="12D952F7"/>
    <w:rsid w:val="13215687"/>
    <w:rsid w:val="13366CF8"/>
    <w:rsid w:val="136A97CD"/>
    <w:rsid w:val="1384A5DB"/>
    <w:rsid w:val="1414F0F3"/>
    <w:rsid w:val="141A35C8"/>
    <w:rsid w:val="14751D4E"/>
    <w:rsid w:val="149F3F99"/>
    <w:rsid w:val="14C769DE"/>
    <w:rsid w:val="1529A6C9"/>
    <w:rsid w:val="15B5F6A3"/>
    <w:rsid w:val="15D52027"/>
    <w:rsid w:val="15EF35AE"/>
    <w:rsid w:val="1627F812"/>
    <w:rsid w:val="163063D2"/>
    <w:rsid w:val="165D4FBE"/>
    <w:rsid w:val="166F4794"/>
    <w:rsid w:val="16734F74"/>
    <w:rsid w:val="16B46EBE"/>
    <w:rsid w:val="16C7AD5D"/>
    <w:rsid w:val="16D1F0E3"/>
    <w:rsid w:val="16D99C8C"/>
    <w:rsid w:val="16DAACD3"/>
    <w:rsid w:val="16EEF919"/>
    <w:rsid w:val="17150D9B"/>
    <w:rsid w:val="1722B928"/>
    <w:rsid w:val="17707F4A"/>
    <w:rsid w:val="17991C8B"/>
    <w:rsid w:val="17BE8836"/>
    <w:rsid w:val="17CE42AF"/>
    <w:rsid w:val="18051471"/>
    <w:rsid w:val="180A6FBE"/>
    <w:rsid w:val="1813E252"/>
    <w:rsid w:val="18267877"/>
    <w:rsid w:val="185A703E"/>
    <w:rsid w:val="18E9C88B"/>
    <w:rsid w:val="190B24E4"/>
    <w:rsid w:val="19538439"/>
    <w:rsid w:val="1992DE46"/>
    <w:rsid w:val="19A1BE21"/>
    <w:rsid w:val="19A62B55"/>
    <w:rsid w:val="19A8AE76"/>
    <w:rsid w:val="19B84068"/>
    <w:rsid w:val="19F59DFA"/>
    <w:rsid w:val="1A501D27"/>
    <w:rsid w:val="1A6BF2E0"/>
    <w:rsid w:val="1A801220"/>
    <w:rsid w:val="1A9EDCC0"/>
    <w:rsid w:val="1AB2466C"/>
    <w:rsid w:val="1AC126F4"/>
    <w:rsid w:val="1B5C70D4"/>
    <w:rsid w:val="1BC5E548"/>
    <w:rsid w:val="1C037E7C"/>
    <w:rsid w:val="1C0A9DC8"/>
    <w:rsid w:val="1C1C0375"/>
    <w:rsid w:val="1C20C219"/>
    <w:rsid w:val="1C2F80AD"/>
    <w:rsid w:val="1C5CED97"/>
    <w:rsid w:val="1C90D1A4"/>
    <w:rsid w:val="1CD3578C"/>
    <w:rsid w:val="1CDCF727"/>
    <w:rsid w:val="1D0DD88C"/>
    <w:rsid w:val="1D69F5B7"/>
    <w:rsid w:val="1D75CAE0"/>
    <w:rsid w:val="1DD0B6FC"/>
    <w:rsid w:val="1DF19248"/>
    <w:rsid w:val="1E0503BE"/>
    <w:rsid w:val="1E432B86"/>
    <w:rsid w:val="1E74ED4D"/>
    <w:rsid w:val="1F09369A"/>
    <w:rsid w:val="1F39AE2B"/>
    <w:rsid w:val="1FD0DD43"/>
    <w:rsid w:val="1FE0317F"/>
    <w:rsid w:val="201A3829"/>
    <w:rsid w:val="201F88F0"/>
    <w:rsid w:val="203D42D1"/>
    <w:rsid w:val="208F6F1F"/>
    <w:rsid w:val="21147B97"/>
    <w:rsid w:val="2126C815"/>
    <w:rsid w:val="21455911"/>
    <w:rsid w:val="214DA8AE"/>
    <w:rsid w:val="215A7340"/>
    <w:rsid w:val="21C1E00A"/>
    <w:rsid w:val="21CB8F0C"/>
    <w:rsid w:val="21D29070"/>
    <w:rsid w:val="21E7599B"/>
    <w:rsid w:val="21FC095A"/>
    <w:rsid w:val="221294B9"/>
    <w:rsid w:val="2257D466"/>
    <w:rsid w:val="22847867"/>
    <w:rsid w:val="2286FC42"/>
    <w:rsid w:val="22AA3C8A"/>
    <w:rsid w:val="22BB2D37"/>
    <w:rsid w:val="22BB7BF7"/>
    <w:rsid w:val="22CAD658"/>
    <w:rsid w:val="23944EBA"/>
    <w:rsid w:val="239F8A0E"/>
    <w:rsid w:val="23A9E757"/>
    <w:rsid w:val="23B99A7F"/>
    <w:rsid w:val="2418A0E4"/>
    <w:rsid w:val="243B69CD"/>
    <w:rsid w:val="2441CCE2"/>
    <w:rsid w:val="2480A24E"/>
    <w:rsid w:val="248A0AEB"/>
    <w:rsid w:val="25218318"/>
    <w:rsid w:val="252F9374"/>
    <w:rsid w:val="253B5C87"/>
    <w:rsid w:val="2550F017"/>
    <w:rsid w:val="255CB7C0"/>
    <w:rsid w:val="255DBD7D"/>
    <w:rsid w:val="256B915C"/>
    <w:rsid w:val="257996D7"/>
    <w:rsid w:val="25CBF4CC"/>
    <w:rsid w:val="25DCDEB3"/>
    <w:rsid w:val="25F2A3E4"/>
    <w:rsid w:val="25F46F6B"/>
    <w:rsid w:val="2612111E"/>
    <w:rsid w:val="2649F238"/>
    <w:rsid w:val="2660C81E"/>
    <w:rsid w:val="268410E1"/>
    <w:rsid w:val="26952449"/>
    <w:rsid w:val="283350E9"/>
    <w:rsid w:val="28382F8D"/>
    <w:rsid w:val="28640412"/>
    <w:rsid w:val="286799A6"/>
    <w:rsid w:val="289217CF"/>
    <w:rsid w:val="28C7A9D8"/>
    <w:rsid w:val="28E71521"/>
    <w:rsid w:val="28ED428F"/>
    <w:rsid w:val="28F3776D"/>
    <w:rsid w:val="29288376"/>
    <w:rsid w:val="29378BA7"/>
    <w:rsid w:val="2997479D"/>
    <w:rsid w:val="2A49D9D3"/>
    <w:rsid w:val="2AECBCF0"/>
    <w:rsid w:val="2AEFEA17"/>
    <w:rsid w:val="2B63E10F"/>
    <w:rsid w:val="2B6D2D13"/>
    <w:rsid w:val="2B9BDA65"/>
    <w:rsid w:val="2BA9D1A1"/>
    <w:rsid w:val="2C451EDF"/>
    <w:rsid w:val="2C95B448"/>
    <w:rsid w:val="2C9C495D"/>
    <w:rsid w:val="2CA23317"/>
    <w:rsid w:val="2D04ED68"/>
    <w:rsid w:val="2D1BE07C"/>
    <w:rsid w:val="2D2A868B"/>
    <w:rsid w:val="2D38A3AB"/>
    <w:rsid w:val="2D4EDDC3"/>
    <w:rsid w:val="2D6F5899"/>
    <w:rsid w:val="2DAB5C7B"/>
    <w:rsid w:val="2DCBE2CB"/>
    <w:rsid w:val="2E2A6839"/>
    <w:rsid w:val="2E442CEF"/>
    <w:rsid w:val="2F05857B"/>
    <w:rsid w:val="2F210CB8"/>
    <w:rsid w:val="2F4D76CA"/>
    <w:rsid w:val="2F579F22"/>
    <w:rsid w:val="2F595103"/>
    <w:rsid w:val="2F8B8F64"/>
    <w:rsid w:val="2FC1242F"/>
    <w:rsid w:val="2FCAC34E"/>
    <w:rsid w:val="2FD3D025"/>
    <w:rsid w:val="2FFECF1B"/>
    <w:rsid w:val="30194BBB"/>
    <w:rsid w:val="30D07E51"/>
    <w:rsid w:val="30E503B0"/>
    <w:rsid w:val="31365FAC"/>
    <w:rsid w:val="31B46AB4"/>
    <w:rsid w:val="31E86D0F"/>
    <w:rsid w:val="3207D738"/>
    <w:rsid w:val="3265E603"/>
    <w:rsid w:val="326C61A2"/>
    <w:rsid w:val="327999C3"/>
    <w:rsid w:val="329C8539"/>
    <w:rsid w:val="32A43CC9"/>
    <w:rsid w:val="32C15293"/>
    <w:rsid w:val="330BF6F8"/>
    <w:rsid w:val="334CCCEC"/>
    <w:rsid w:val="33707A43"/>
    <w:rsid w:val="3376FAC7"/>
    <w:rsid w:val="338D9381"/>
    <w:rsid w:val="33A9A828"/>
    <w:rsid w:val="33F306EE"/>
    <w:rsid w:val="33FFD966"/>
    <w:rsid w:val="341DBD16"/>
    <w:rsid w:val="341FBD36"/>
    <w:rsid w:val="34252523"/>
    <w:rsid w:val="34314D5B"/>
    <w:rsid w:val="346A7EA0"/>
    <w:rsid w:val="3477F2E7"/>
    <w:rsid w:val="34C729C4"/>
    <w:rsid w:val="34D6CFBB"/>
    <w:rsid w:val="34F0B3D4"/>
    <w:rsid w:val="34FFEE24"/>
    <w:rsid w:val="35390117"/>
    <w:rsid w:val="35700F2C"/>
    <w:rsid w:val="35CE829C"/>
    <w:rsid w:val="36440BED"/>
    <w:rsid w:val="36568E26"/>
    <w:rsid w:val="365CEC1D"/>
    <w:rsid w:val="366DA018"/>
    <w:rsid w:val="366FD818"/>
    <w:rsid w:val="367CE3AB"/>
    <w:rsid w:val="36B80A34"/>
    <w:rsid w:val="36C657EA"/>
    <w:rsid w:val="36D46F06"/>
    <w:rsid w:val="36FD8CA1"/>
    <w:rsid w:val="3739F561"/>
    <w:rsid w:val="373A4BDF"/>
    <w:rsid w:val="37559F5F"/>
    <w:rsid w:val="3803D18A"/>
    <w:rsid w:val="3814148F"/>
    <w:rsid w:val="3816EB3B"/>
    <w:rsid w:val="3857F572"/>
    <w:rsid w:val="387E000F"/>
    <w:rsid w:val="38BAEF18"/>
    <w:rsid w:val="38C4C1FD"/>
    <w:rsid w:val="38CF058C"/>
    <w:rsid w:val="38E48BC6"/>
    <w:rsid w:val="393BA5C8"/>
    <w:rsid w:val="394DBC99"/>
    <w:rsid w:val="39886B7E"/>
    <w:rsid w:val="3988F617"/>
    <w:rsid w:val="39959821"/>
    <w:rsid w:val="399D9D3C"/>
    <w:rsid w:val="39EDB6C7"/>
    <w:rsid w:val="3A17E246"/>
    <w:rsid w:val="3A3F87A5"/>
    <w:rsid w:val="3A4369FD"/>
    <w:rsid w:val="3A9F2A2A"/>
    <w:rsid w:val="3AE75194"/>
    <w:rsid w:val="3AFBB402"/>
    <w:rsid w:val="3B18C5E5"/>
    <w:rsid w:val="3B2B014B"/>
    <w:rsid w:val="3B4390D5"/>
    <w:rsid w:val="3B43A193"/>
    <w:rsid w:val="3BA5F9DF"/>
    <w:rsid w:val="3BBBD588"/>
    <w:rsid w:val="3BC0DA2A"/>
    <w:rsid w:val="3BEA3CC0"/>
    <w:rsid w:val="3BFDF683"/>
    <w:rsid w:val="3C11C98D"/>
    <w:rsid w:val="3C52F20D"/>
    <w:rsid w:val="3C7C3740"/>
    <w:rsid w:val="3C908CA4"/>
    <w:rsid w:val="3CC8E151"/>
    <w:rsid w:val="3CDDF84A"/>
    <w:rsid w:val="3CDECA22"/>
    <w:rsid w:val="3D29AE40"/>
    <w:rsid w:val="3D7A732A"/>
    <w:rsid w:val="3D8A7786"/>
    <w:rsid w:val="3D9A28AF"/>
    <w:rsid w:val="3DD91991"/>
    <w:rsid w:val="3E2AE962"/>
    <w:rsid w:val="3E45CC88"/>
    <w:rsid w:val="3E4C28CB"/>
    <w:rsid w:val="3E885072"/>
    <w:rsid w:val="3EBE5959"/>
    <w:rsid w:val="3EDD8B21"/>
    <w:rsid w:val="3EE88927"/>
    <w:rsid w:val="3EF92F58"/>
    <w:rsid w:val="3F0895EC"/>
    <w:rsid w:val="3F0C10FB"/>
    <w:rsid w:val="3F13C159"/>
    <w:rsid w:val="3F61CE12"/>
    <w:rsid w:val="403914E6"/>
    <w:rsid w:val="40650BBD"/>
    <w:rsid w:val="40800C47"/>
    <w:rsid w:val="40949375"/>
    <w:rsid w:val="417F7ED5"/>
    <w:rsid w:val="4188CD7F"/>
    <w:rsid w:val="4208EF91"/>
    <w:rsid w:val="420B9237"/>
    <w:rsid w:val="4214CFB3"/>
    <w:rsid w:val="42195114"/>
    <w:rsid w:val="423DB7BC"/>
    <w:rsid w:val="42478DBA"/>
    <w:rsid w:val="42589971"/>
    <w:rsid w:val="42CC8AD5"/>
    <w:rsid w:val="42CE91E0"/>
    <w:rsid w:val="430A5D27"/>
    <w:rsid w:val="43227B94"/>
    <w:rsid w:val="4360B41B"/>
    <w:rsid w:val="439423BC"/>
    <w:rsid w:val="43A20214"/>
    <w:rsid w:val="443976BD"/>
    <w:rsid w:val="44772C6A"/>
    <w:rsid w:val="44B4FBF9"/>
    <w:rsid w:val="44BA1A91"/>
    <w:rsid w:val="44D8222E"/>
    <w:rsid w:val="44E0DA44"/>
    <w:rsid w:val="44E84B82"/>
    <w:rsid w:val="44EA73D4"/>
    <w:rsid w:val="45308D35"/>
    <w:rsid w:val="453DEB65"/>
    <w:rsid w:val="4547F483"/>
    <w:rsid w:val="4560717C"/>
    <w:rsid w:val="45FB031D"/>
    <w:rsid w:val="45FBDFB5"/>
    <w:rsid w:val="46006ABF"/>
    <w:rsid w:val="4637B0D5"/>
    <w:rsid w:val="4669B845"/>
    <w:rsid w:val="466D2126"/>
    <w:rsid w:val="467A2AC5"/>
    <w:rsid w:val="469F06D8"/>
    <w:rsid w:val="46B0763E"/>
    <w:rsid w:val="4739AB1B"/>
    <w:rsid w:val="47A06CE6"/>
    <w:rsid w:val="47A96E23"/>
    <w:rsid w:val="47ADB11D"/>
    <w:rsid w:val="47D276D2"/>
    <w:rsid w:val="482639E4"/>
    <w:rsid w:val="483F510E"/>
    <w:rsid w:val="48580CD4"/>
    <w:rsid w:val="4858820E"/>
    <w:rsid w:val="48766CCB"/>
    <w:rsid w:val="48AAEAB8"/>
    <w:rsid w:val="48DE055C"/>
    <w:rsid w:val="48DEF661"/>
    <w:rsid w:val="496833F9"/>
    <w:rsid w:val="49BEEAA9"/>
    <w:rsid w:val="49CD3FF2"/>
    <w:rsid w:val="49EB36CF"/>
    <w:rsid w:val="4A1C047A"/>
    <w:rsid w:val="4A25335B"/>
    <w:rsid w:val="4A28654C"/>
    <w:rsid w:val="4A4ACB6E"/>
    <w:rsid w:val="4AA81733"/>
    <w:rsid w:val="4B0B5720"/>
    <w:rsid w:val="4B2A11D0"/>
    <w:rsid w:val="4B31662C"/>
    <w:rsid w:val="4B46914F"/>
    <w:rsid w:val="4B5996FB"/>
    <w:rsid w:val="4B7F0A81"/>
    <w:rsid w:val="4C21CAD9"/>
    <w:rsid w:val="4C240711"/>
    <w:rsid w:val="4C5A496B"/>
    <w:rsid w:val="4CAFBED3"/>
    <w:rsid w:val="4CC5F19F"/>
    <w:rsid w:val="4CC91266"/>
    <w:rsid w:val="4CE542EE"/>
    <w:rsid w:val="4CEFC32B"/>
    <w:rsid w:val="4D1BC558"/>
    <w:rsid w:val="4D29D38B"/>
    <w:rsid w:val="4D3FE501"/>
    <w:rsid w:val="4DA05289"/>
    <w:rsid w:val="4DB59DB3"/>
    <w:rsid w:val="4DBDA3C1"/>
    <w:rsid w:val="4DE42342"/>
    <w:rsid w:val="4E37BE76"/>
    <w:rsid w:val="4E445A8B"/>
    <w:rsid w:val="4E67853C"/>
    <w:rsid w:val="4E7D3A19"/>
    <w:rsid w:val="4EED0518"/>
    <w:rsid w:val="4EFE678C"/>
    <w:rsid w:val="4F03006C"/>
    <w:rsid w:val="4F24B063"/>
    <w:rsid w:val="4F2CA9A2"/>
    <w:rsid w:val="4F69AA98"/>
    <w:rsid w:val="4F80A8B8"/>
    <w:rsid w:val="4FA72C41"/>
    <w:rsid w:val="502272CE"/>
    <w:rsid w:val="5041FF8F"/>
    <w:rsid w:val="507495D1"/>
    <w:rsid w:val="5085EA27"/>
    <w:rsid w:val="508AA52C"/>
    <w:rsid w:val="50B52F5F"/>
    <w:rsid w:val="50BE796D"/>
    <w:rsid w:val="50CD330E"/>
    <w:rsid w:val="50DD33E2"/>
    <w:rsid w:val="5124B03D"/>
    <w:rsid w:val="5137E8ED"/>
    <w:rsid w:val="5247FB93"/>
    <w:rsid w:val="526BFE40"/>
    <w:rsid w:val="52AF78DC"/>
    <w:rsid w:val="52EC2A1F"/>
    <w:rsid w:val="533F333E"/>
    <w:rsid w:val="535F1236"/>
    <w:rsid w:val="538EE30F"/>
    <w:rsid w:val="53969899"/>
    <w:rsid w:val="54712576"/>
    <w:rsid w:val="54759FCB"/>
    <w:rsid w:val="54AA1E2F"/>
    <w:rsid w:val="54B21F65"/>
    <w:rsid w:val="54BBB173"/>
    <w:rsid w:val="5506EA9C"/>
    <w:rsid w:val="550E0397"/>
    <w:rsid w:val="5537B3DA"/>
    <w:rsid w:val="5542BD26"/>
    <w:rsid w:val="55B1F2ED"/>
    <w:rsid w:val="56094065"/>
    <w:rsid w:val="560C4B81"/>
    <w:rsid w:val="56393E8C"/>
    <w:rsid w:val="56480FAD"/>
    <w:rsid w:val="56742AB9"/>
    <w:rsid w:val="56E71CA7"/>
    <w:rsid w:val="5710ED13"/>
    <w:rsid w:val="572A306C"/>
    <w:rsid w:val="5760A197"/>
    <w:rsid w:val="576D582B"/>
    <w:rsid w:val="57AD810D"/>
    <w:rsid w:val="57AEF7AD"/>
    <w:rsid w:val="57ECA593"/>
    <w:rsid w:val="582F4771"/>
    <w:rsid w:val="58CD0B05"/>
    <w:rsid w:val="58DED101"/>
    <w:rsid w:val="58FE6096"/>
    <w:rsid w:val="59021B43"/>
    <w:rsid w:val="5924F243"/>
    <w:rsid w:val="59735BCF"/>
    <w:rsid w:val="597AF248"/>
    <w:rsid w:val="59A4E59C"/>
    <w:rsid w:val="59AC3A0D"/>
    <w:rsid w:val="59AFE9A0"/>
    <w:rsid w:val="59EF08F7"/>
    <w:rsid w:val="5A29F39D"/>
    <w:rsid w:val="5A41B86F"/>
    <w:rsid w:val="5A5704C1"/>
    <w:rsid w:val="5A5810DF"/>
    <w:rsid w:val="5A649DC3"/>
    <w:rsid w:val="5A7E3DC8"/>
    <w:rsid w:val="5A8D9736"/>
    <w:rsid w:val="5AA0E2AB"/>
    <w:rsid w:val="5AAA3A52"/>
    <w:rsid w:val="5B2BF584"/>
    <w:rsid w:val="5B590E2B"/>
    <w:rsid w:val="5BB50380"/>
    <w:rsid w:val="5BC7E7AB"/>
    <w:rsid w:val="5C0A460E"/>
    <w:rsid w:val="5C1D200A"/>
    <w:rsid w:val="5C29FC83"/>
    <w:rsid w:val="5C87BAA6"/>
    <w:rsid w:val="5CD4C404"/>
    <w:rsid w:val="5D353C40"/>
    <w:rsid w:val="5D8291B6"/>
    <w:rsid w:val="5D9AE01F"/>
    <w:rsid w:val="5E14F60A"/>
    <w:rsid w:val="5E223BEA"/>
    <w:rsid w:val="5F80F205"/>
    <w:rsid w:val="5F8FFD11"/>
    <w:rsid w:val="5FB210E5"/>
    <w:rsid w:val="603A509B"/>
    <w:rsid w:val="607FECC0"/>
    <w:rsid w:val="6092F730"/>
    <w:rsid w:val="60CD6B63"/>
    <w:rsid w:val="60D069ED"/>
    <w:rsid w:val="60F33168"/>
    <w:rsid w:val="61479FBE"/>
    <w:rsid w:val="616FE6C7"/>
    <w:rsid w:val="61C402E9"/>
    <w:rsid w:val="62239D93"/>
    <w:rsid w:val="62510E5C"/>
    <w:rsid w:val="625F341D"/>
    <w:rsid w:val="6294E877"/>
    <w:rsid w:val="62C797B1"/>
    <w:rsid w:val="62DEA39C"/>
    <w:rsid w:val="63437B5E"/>
    <w:rsid w:val="63506811"/>
    <w:rsid w:val="63582D40"/>
    <w:rsid w:val="63A88981"/>
    <w:rsid w:val="63FB0018"/>
    <w:rsid w:val="640A60A0"/>
    <w:rsid w:val="643DD46D"/>
    <w:rsid w:val="64E86C71"/>
    <w:rsid w:val="6538C43C"/>
    <w:rsid w:val="6617D9C7"/>
    <w:rsid w:val="6648DD70"/>
    <w:rsid w:val="664E8E94"/>
    <w:rsid w:val="666AC0D2"/>
    <w:rsid w:val="6680343C"/>
    <w:rsid w:val="66827618"/>
    <w:rsid w:val="668A43F1"/>
    <w:rsid w:val="669C8C1B"/>
    <w:rsid w:val="66CE2DCA"/>
    <w:rsid w:val="66DA23B5"/>
    <w:rsid w:val="66DBD908"/>
    <w:rsid w:val="67016897"/>
    <w:rsid w:val="6709E19A"/>
    <w:rsid w:val="6726DC86"/>
    <w:rsid w:val="67744537"/>
    <w:rsid w:val="6787C4CA"/>
    <w:rsid w:val="67FC59B4"/>
    <w:rsid w:val="6801C500"/>
    <w:rsid w:val="681A5E9A"/>
    <w:rsid w:val="684CBDED"/>
    <w:rsid w:val="688A5169"/>
    <w:rsid w:val="6891176B"/>
    <w:rsid w:val="68B4DEA2"/>
    <w:rsid w:val="68C751B3"/>
    <w:rsid w:val="68CB97E0"/>
    <w:rsid w:val="68D1480A"/>
    <w:rsid w:val="694A6936"/>
    <w:rsid w:val="694B5AB8"/>
    <w:rsid w:val="69833285"/>
    <w:rsid w:val="69F0CA44"/>
    <w:rsid w:val="6A710941"/>
    <w:rsid w:val="6AA9087F"/>
    <w:rsid w:val="6ABF9C28"/>
    <w:rsid w:val="6AC1ECED"/>
    <w:rsid w:val="6AC35DB1"/>
    <w:rsid w:val="6AEE2768"/>
    <w:rsid w:val="6AF5F750"/>
    <w:rsid w:val="6B4A3033"/>
    <w:rsid w:val="6B53A18A"/>
    <w:rsid w:val="6B7D133E"/>
    <w:rsid w:val="6B91C7F8"/>
    <w:rsid w:val="6BAB3582"/>
    <w:rsid w:val="6BAE1EE1"/>
    <w:rsid w:val="6BDC2151"/>
    <w:rsid w:val="6BEA8D88"/>
    <w:rsid w:val="6C0AA1E6"/>
    <w:rsid w:val="6C373313"/>
    <w:rsid w:val="6C4CED84"/>
    <w:rsid w:val="6C640784"/>
    <w:rsid w:val="6C76F19C"/>
    <w:rsid w:val="6C9CC015"/>
    <w:rsid w:val="6CBB8470"/>
    <w:rsid w:val="6D3CDBB1"/>
    <w:rsid w:val="6D747087"/>
    <w:rsid w:val="6D95FF97"/>
    <w:rsid w:val="6DA4DE39"/>
    <w:rsid w:val="6DC953C0"/>
    <w:rsid w:val="6DE1F6ED"/>
    <w:rsid w:val="6E19033C"/>
    <w:rsid w:val="6E21F90E"/>
    <w:rsid w:val="6E28A461"/>
    <w:rsid w:val="6E46ECF3"/>
    <w:rsid w:val="6E5D2DBE"/>
    <w:rsid w:val="6E5D778C"/>
    <w:rsid w:val="6E8FDA55"/>
    <w:rsid w:val="6EAB30D0"/>
    <w:rsid w:val="6EC54269"/>
    <w:rsid w:val="6EDC8A43"/>
    <w:rsid w:val="6EE5EF6B"/>
    <w:rsid w:val="6EF2D311"/>
    <w:rsid w:val="6F0EDFDF"/>
    <w:rsid w:val="6F1AE050"/>
    <w:rsid w:val="6F274B45"/>
    <w:rsid w:val="6F310A99"/>
    <w:rsid w:val="6F7C8983"/>
    <w:rsid w:val="6FA1FB81"/>
    <w:rsid w:val="6FC4B2C4"/>
    <w:rsid w:val="6FF3B605"/>
    <w:rsid w:val="70116CD9"/>
    <w:rsid w:val="701592CF"/>
    <w:rsid w:val="706B11BC"/>
    <w:rsid w:val="70B39B7A"/>
    <w:rsid w:val="70D03036"/>
    <w:rsid w:val="71069E28"/>
    <w:rsid w:val="710BFBE0"/>
    <w:rsid w:val="71626499"/>
    <w:rsid w:val="71B8E743"/>
    <w:rsid w:val="71FE6DB7"/>
    <w:rsid w:val="7230DFBB"/>
    <w:rsid w:val="724FC315"/>
    <w:rsid w:val="726C9660"/>
    <w:rsid w:val="728E1DBC"/>
    <w:rsid w:val="72B35B38"/>
    <w:rsid w:val="72C7D1C8"/>
    <w:rsid w:val="72C9F0A0"/>
    <w:rsid w:val="72E92C6B"/>
    <w:rsid w:val="73048ED0"/>
    <w:rsid w:val="73351CA7"/>
    <w:rsid w:val="7374B753"/>
    <w:rsid w:val="739F0262"/>
    <w:rsid w:val="73E7F33A"/>
    <w:rsid w:val="7422D967"/>
    <w:rsid w:val="74325073"/>
    <w:rsid w:val="74331C6D"/>
    <w:rsid w:val="748B6E7F"/>
    <w:rsid w:val="74AA0120"/>
    <w:rsid w:val="74AF8730"/>
    <w:rsid w:val="752E8101"/>
    <w:rsid w:val="7540CB57"/>
    <w:rsid w:val="756E9C4F"/>
    <w:rsid w:val="7584C80E"/>
    <w:rsid w:val="758A62E7"/>
    <w:rsid w:val="7595B7A9"/>
    <w:rsid w:val="75C14638"/>
    <w:rsid w:val="75EAF1C3"/>
    <w:rsid w:val="765B6E6E"/>
    <w:rsid w:val="76DA1BCA"/>
    <w:rsid w:val="76E4E94E"/>
    <w:rsid w:val="771939ED"/>
    <w:rsid w:val="77193D05"/>
    <w:rsid w:val="77238553"/>
    <w:rsid w:val="77269EB4"/>
    <w:rsid w:val="7739CDD7"/>
    <w:rsid w:val="77631EE0"/>
    <w:rsid w:val="777A3997"/>
    <w:rsid w:val="778886B3"/>
    <w:rsid w:val="7793925E"/>
    <w:rsid w:val="7850F659"/>
    <w:rsid w:val="78782080"/>
    <w:rsid w:val="7885F6B6"/>
    <w:rsid w:val="78AFDAF2"/>
    <w:rsid w:val="794DCD47"/>
    <w:rsid w:val="7961C5F2"/>
    <w:rsid w:val="79660E34"/>
    <w:rsid w:val="79861A51"/>
    <w:rsid w:val="798F2CE4"/>
    <w:rsid w:val="79E55CA1"/>
    <w:rsid w:val="79FA0FB8"/>
    <w:rsid w:val="79FCC2CD"/>
    <w:rsid w:val="7A9C7EF3"/>
    <w:rsid w:val="7B005353"/>
    <w:rsid w:val="7B6D0939"/>
    <w:rsid w:val="7B932C66"/>
    <w:rsid w:val="7B9FD418"/>
    <w:rsid w:val="7BE13148"/>
    <w:rsid w:val="7BFC5615"/>
    <w:rsid w:val="7BFE5112"/>
    <w:rsid w:val="7C58F944"/>
    <w:rsid w:val="7C63D300"/>
    <w:rsid w:val="7CAFCC6A"/>
    <w:rsid w:val="7CE1FCCE"/>
    <w:rsid w:val="7CF4D8EB"/>
    <w:rsid w:val="7D03B40B"/>
    <w:rsid w:val="7D084E2E"/>
    <w:rsid w:val="7D132EC7"/>
    <w:rsid w:val="7D40ECB4"/>
    <w:rsid w:val="7D629030"/>
    <w:rsid w:val="7DFB60D7"/>
    <w:rsid w:val="7E100D92"/>
    <w:rsid w:val="7E1EEA3F"/>
    <w:rsid w:val="7E3FD765"/>
    <w:rsid w:val="7E414966"/>
    <w:rsid w:val="7E44335C"/>
    <w:rsid w:val="7E7E6756"/>
    <w:rsid w:val="7E8D90DE"/>
    <w:rsid w:val="7EC5B636"/>
    <w:rsid w:val="7F2FFC99"/>
    <w:rsid w:val="7F6E23D4"/>
    <w:rsid w:val="7F84C90E"/>
    <w:rsid w:val="7F9EC965"/>
    <w:rsid w:val="7FD21EAF"/>
    <w:rsid w:val="7FE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0C46A35"/>
  <w15:docId w15:val="{5D9F61E9-C951-4B6D-9C8C-FC5D2AA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A2080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2F16388"/>
    <w:pPr>
      <w:tabs>
        <w:tab w:val="center" w:pos="4513"/>
        <w:tab w:val="right" w:pos="9026"/>
      </w:tabs>
    </w:pPr>
  </w:style>
  <w:style w:type="character" w:customStyle="1" w:styleId="a5">
    <w:name w:val="ヘッダー (文字)"/>
    <w:basedOn w:val="a0"/>
    <w:link w:val="a4"/>
    <w:uiPriority w:val="99"/>
    <w:rsid w:val="02F16388"/>
  </w:style>
  <w:style w:type="paragraph" w:styleId="a6">
    <w:name w:val="footer"/>
    <w:basedOn w:val="a"/>
    <w:link w:val="a7"/>
    <w:uiPriority w:val="99"/>
    <w:unhideWhenUsed/>
    <w:rsid w:val="02F16388"/>
    <w:pPr>
      <w:tabs>
        <w:tab w:val="center" w:pos="4513"/>
        <w:tab w:val="right" w:pos="9026"/>
      </w:tabs>
    </w:pPr>
  </w:style>
  <w:style w:type="character" w:customStyle="1" w:styleId="a7">
    <w:name w:val="フッター (文字)"/>
    <w:basedOn w:val="a0"/>
    <w:link w:val="a6"/>
    <w:uiPriority w:val="99"/>
    <w:rsid w:val="02F16388"/>
  </w:style>
  <w:style w:type="paragraph" w:styleId="a8">
    <w:name w:val="Balloon Text"/>
    <w:basedOn w:val="a"/>
    <w:link w:val="a9"/>
    <w:uiPriority w:val="99"/>
    <w:semiHidden/>
    <w:unhideWhenUsed/>
    <w:rsid w:val="00CB1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F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3FD5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F3FD5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F3FD5"/>
    <w:pPr>
      <w:jc w:val="right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F3FD5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customStyle="1" w:styleId="Default">
    <w:name w:val="Default"/>
    <w:rsid w:val="002D240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2F16388"/>
    <w:pPr>
      <w:ind w:left="720"/>
    </w:pPr>
  </w:style>
  <w:style w:type="character" w:styleId="af">
    <w:name w:val="Hyperlink"/>
    <w:basedOn w:val="a0"/>
    <w:uiPriority w:val="99"/>
    <w:unhideWhenUsed/>
    <w:rsid w:val="02F16388"/>
    <w:rPr>
      <w:u w:val="single"/>
    </w:rPr>
  </w:style>
  <w:style w:type="paragraph" w:styleId="af0">
    <w:name w:val="Salutation"/>
    <w:basedOn w:val="a"/>
    <w:next w:val="a"/>
    <w:link w:val="af1"/>
    <w:uiPriority w:val="99"/>
    <w:unhideWhenUsed/>
    <w:rsid w:val="0068039D"/>
    <w:rPr>
      <w:rFonts w:ascii="HGPｺﾞｼｯｸM" w:eastAsia="HGPｺﾞｼｯｸM" w:hAnsi="ＭＳ 明朝" w:cs="ＭＳ 明朝"/>
      <w:spacing w:val="-1"/>
      <w:kern w:val="0"/>
      <w:sz w:val="22"/>
    </w:rPr>
  </w:style>
  <w:style w:type="character" w:customStyle="1" w:styleId="af1">
    <w:name w:val="挨拶文 (文字)"/>
    <w:basedOn w:val="a0"/>
    <w:link w:val="af0"/>
    <w:uiPriority w:val="99"/>
    <w:rsid w:val="0068039D"/>
    <w:rPr>
      <w:rFonts w:ascii="HGPｺﾞｼｯｸM" w:eastAsia="HGPｺﾞｼｯｸM" w:hAnsi="ＭＳ 明朝" w:cs="ＭＳ 明朝"/>
      <w:spacing w:val="-1"/>
      <w:kern w:val="0"/>
      <w:sz w:val="22"/>
    </w:rPr>
  </w:style>
  <w:style w:type="table" w:styleId="af2">
    <w:name w:val="Table Grid"/>
    <w:basedOn w:val="a1"/>
    <w:uiPriority w:val="59"/>
    <w:rsid w:val="000E77C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C770FE"/>
  </w:style>
  <w:style w:type="character" w:customStyle="1" w:styleId="af4">
    <w:name w:val="日付 (文字)"/>
    <w:basedOn w:val="a0"/>
    <w:link w:val="af3"/>
    <w:uiPriority w:val="99"/>
    <w:semiHidden/>
    <w:rsid w:val="00C7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saoka-anteisyo@mhlw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R\MKMOKS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184952b-8254-4717-a12f-cff1560d73e4">
      <UserInfo>
        <DisplayName/>
        <AccountId xsi:nil="true"/>
        <AccountType/>
      </UserInfo>
    </Owner>
    <lcf76f155ced4ddcb4097134ff3c332f xmlns="6184952b-8254-4717-a12f-cff1560d73e4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EF1DF7432B6A4B8DF75ADC498CD84C" ma:contentTypeVersion="14" ma:contentTypeDescription="新しいドキュメントを作成します。" ma:contentTypeScope="" ma:versionID="8ae92966ff143ae7316343bd3e52bd8e">
  <xsd:schema xmlns:xsd="http://www.w3.org/2001/XMLSchema" xmlns:xs="http://www.w3.org/2001/XMLSchema" xmlns:p="http://schemas.microsoft.com/office/2006/metadata/properties" xmlns:ns2="6184952b-8254-4717-a12f-cff1560d73e4" xmlns:ns3="1a0f67c0-b883-4958-85be-3f4367241caa" targetNamespace="http://schemas.microsoft.com/office/2006/metadata/properties" ma:root="true" ma:fieldsID="76b04ab5a024714845169b747cffb572" ns2:_="" ns3:_="">
    <xsd:import namespace="6184952b-8254-4717-a12f-cff1560d73e4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952b-8254-4717-a12f-cff1560d73e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26d2db-59d4-44a1-becd-efae18696cb0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DCDC-C853-45EB-B854-3A22C5A502B3}">
  <ds:schemaRefs>
    <ds:schemaRef ds:uri="http://schemas.microsoft.com/office/2006/metadata/properties"/>
    <ds:schemaRef ds:uri="http://schemas.microsoft.com/office/infopath/2007/PartnerControls"/>
    <ds:schemaRef ds:uri="6184952b-8254-4717-a12f-cff1560d73e4"/>
    <ds:schemaRef ds:uri="1a0f67c0-b883-4958-85be-3f4367241caa"/>
  </ds:schemaRefs>
</ds:datastoreItem>
</file>

<file path=customXml/itemProps2.xml><?xml version="1.0" encoding="utf-8"?>
<ds:datastoreItem xmlns:ds="http://schemas.openxmlformats.org/officeDocument/2006/customXml" ds:itemID="{608932B6-2EBE-439E-A0C7-DA4494BA4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055AC-C10F-4499-8329-3E2252A03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4952b-8254-4717-a12f-cff1560d73e4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053BA-A0DD-40F8-8882-359C8605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2</Pages>
  <Words>184</Words>
  <Characters>1050</Characters>
  <Application>Microsoft Office Word</Application>
  <DocSecurity>0</DocSecurity>
  <Lines>8</Lines>
  <Paragraphs>2</Paragraphs>
  <ScaleCrop>false</ScaleCrop>
  <Company>厚生労働省職業安定局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定本尚子</dc:creator>
  <cp:lastModifiedBy>定本尚子</cp:lastModifiedBy>
  <cp:revision>134</cp:revision>
  <cp:lastPrinted>2025-12-03T06:51:00Z</cp:lastPrinted>
  <dcterms:created xsi:type="dcterms:W3CDTF">2017-12-15T04:59:00Z</dcterms:created>
  <dcterms:modified xsi:type="dcterms:W3CDTF">2025-12-09T01:32:00Z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0x010100CBEF1DF7432B6A4B8DF75ADC498CD84C</vt:lpwstr>
  </property>
  <property fmtid="{D5CDD505-2E9C-101B-9397-08002B2CF9AE}" pid="3" name="MediaServiceImageTags">
    <vt:lpwstr/>
  </property>
</Properties>
</file>