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70" w:rsidRDefault="0053017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58083C">
        <w:t>5</w:t>
      </w:r>
      <w:r>
        <w:rPr>
          <w:rFonts w:hint="eastAsia"/>
        </w:rPr>
        <w:t>条関係</w:t>
      </w:r>
      <w:r>
        <w:t>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732"/>
        <w:gridCol w:w="348"/>
        <w:gridCol w:w="2628"/>
        <w:gridCol w:w="1236"/>
        <w:gridCol w:w="1536"/>
      </w:tblGrid>
      <w:tr w:rsidR="00530170" w:rsidTr="00C816E0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2772" w:type="dxa"/>
            <w:gridSpan w:val="2"/>
            <w:tcBorders>
              <w:bottom w:val="nil"/>
              <w:right w:val="nil"/>
            </w:tcBorders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position w:val="12"/>
              </w:rPr>
              <w:t>公共下水道使用開始等届出書</w:t>
            </w:r>
            <w:r>
              <w:t>(</w:t>
            </w:r>
            <w:r>
              <w:rPr>
                <w:rFonts w:hint="eastAsia"/>
              </w:rPr>
              <w:t>開始・中止・廃止・名変</w:t>
            </w:r>
            <w:r>
              <w:t>)</w:t>
            </w:r>
          </w:p>
        </w:tc>
        <w:tc>
          <w:tcPr>
            <w:tcW w:w="2772" w:type="dxa"/>
            <w:gridSpan w:val="2"/>
            <w:tcBorders>
              <w:left w:val="nil"/>
              <w:bottom w:val="nil"/>
            </w:tcBorders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0170" w:rsidTr="00C816E0">
        <w:tblPrEx>
          <w:tblCellMar>
            <w:top w:w="0" w:type="dxa"/>
            <w:bottom w:w="0" w:type="dxa"/>
          </w:tblCellMar>
        </w:tblPrEx>
        <w:trPr>
          <w:trHeight w:val="2861"/>
        </w:trPr>
        <w:tc>
          <w:tcPr>
            <w:tcW w:w="8520" w:type="dxa"/>
            <w:gridSpan w:val="6"/>
            <w:tcBorders>
              <w:top w:val="nil"/>
            </w:tcBorders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  <w:spacing w:after="4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30170" w:rsidRDefault="00530170">
            <w:pPr>
              <w:wordWrap w:val="0"/>
              <w:overflowPunct w:val="0"/>
              <w:autoSpaceDE w:val="0"/>
              <w:autoSpaceDN w:val="0"/>
              <w:spacing w:after="40"/>
            </w:pPr>
          </w:p>
          <w:p w:rsidR="00530170" w:rsidRDefault="0053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井原市長　　　　殿</w:t>
            </w:r>
          </w:p>
          <w:p w:rsidR="00530170" w:rsidRDefault="00530170">
            <w:pPr>
              <w:wordWrap w:val="0"/>
              <w:overflowPunct w:val="0"/>
              <w:autoSpaceDE w:val="0"/>
              <w:autoSpaceDN w:val="0"/>
              <w:spacing w:after="40"/>
            </w:pPr>
          </w:p>
          <w:p w:rsidR="00530170" w:rsidRDefault="00530170" w:rsidP="005B68B1">
            <w:pPr>
              <w:wordWrap w:val="0"/>
              <w:overflowPunct w:val="0"/>
              <w:autoSpaceDE w:val="0"/>
              <w:autoSpaceDN w:val="0"/>
              <w:spacing w:after="40"/>
              <w:ind w:right="105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530170" w:rsidRPr="00DE3397" w:rsidRDefault="00530170" w:rsidP="005B68B1">
            <w:pPr>
              <w:wordWrap w:val="0"/>
              <w:overflowPunct w:val="0"/>
              <w:autoSpaceDE w:val="0"/>
              <w:autoSpaceDN w:val="0"/>
              <w:spacing w:after="40"/>
              <w:ind w:right="1050"/>
              <w:jc w:val="right"/>
              <w:rPr>
                <w:sz w:val="18"/>
                <w:szCs w:val="18"/>
              </w:rPr>
            </w:pPr>
            <w:r w:rsidRPr="00DE3397">
              <w:rPr>
                <w:rFonts w:hint="eastAsia"/>
                <w:sz w:val="18"/>
                <w:szCs w:val="18"/>
              </w:rPr>
              <w:t xml:space="preserve">ふりがな　</w:t>
            </w:r>
            <w:r w:rsidR="00DE3397">
              <w:rPr>
                <w:rFonts w:hint="eastAsia"/>
                <w:sz w:val="18"/>
                <w:szCs w:val="18"/>
              </w:rPr>
              <w:t xml:space="preserve">　　</w:t>
            </w:r>
            <w:r w:rsidRPr="00DE3397"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  <w:p w:rsidR="00530170" w:rsidRDefault="00530170" w:rsidP="005B68B1">
            <w:pPr>
              <w:wordWrap w:val="0"/>
              <w:overflowPunct w:val="0"/>
              <w:autoSpaceDE w:val="0"/>
              <w:autoSpaceDN w:val="0"/>
              <w:spacing w:after="40"/>
              <w:ind w:right="84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 w:rsidR="005B68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5B68B1">
              <w:rPr>
                <w:rFonts w:hint="eastAsia"/>
              </w:rPr>
              <w:t xml:space="preserve">　</w:t>
            </w:r>
          </w:p>
          <w:p w:rsidR="00530170" w:rsidRDefault="00530170" w:rsidP="005B68B1">
            <w:pPr>
              <w:wordWrap w:val="0"/>
              <w:overflowPunct w:val="0"/>
              <w:autoSpaceDE w:val="0"/>
              <w:autoSpaceDN w:val="0"/>
              <w:spacing w:after="40"/>
              <w:ind w:right="1050"/>
              <w:jc w:val="right"/>
            </w:pPr>
            <w:r>
              <w:rPr>
                <w:rFonts w:hint="eastAsia"/>
              </w:rPr>
              <w:t>電</w:t>
            </w:r>
            <w:r w:rsidR="005B68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B68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 w:rsidR="005B68B1">
              <w:rPr>
                <w:rFonts w:hint="eastAsia"/>
              </w:rPr>
              <w:t xml:space="preserve">　　　―　　　</w:t>
            </w:r>
          </w:p>
          <w:p w:rsidR="00530170" w:rsidRDefault="0053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井原市公共下水道条例第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項の規定により、次のとおり届け出ます。</w:t>
            </w:r>
          </w:p>
        </w:tc>
      </w:tr>
      <w:tr w:rsidR="00530170" w:rsidTr="00C816E0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040" w:type="dxa"/>
            <w:vMerge w:val="restart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080" w:type="dxa"/>
            <w:gridSpan w:val="2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00" w:type="dxa"/>
            <w:gridSpan w:val="3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0170" w:rsidTr="00C816E0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2040" w:type="dxa"/>
            <w:vMerge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0" w:type="dxa"/>
            <w:gridSpan w:val="2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530170" w:rsidRDefault="0053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00" w:type="dxa"/>
            <w:gridSpan w:val="3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0170" w:rsidTr="00C816E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40" w:type="dxa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80" w:type="dxa"/>
            <w:gridSpan w:val="5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井原市　　　　　　　　　　町　　　　　　　　　　番地</w:t>
            </w:r>
          </w:p>
        </w:tc>
      </w:tr>
      <w:tr w:rsidR="00530170" w:rsidTr="00C816E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40" w:type="dxa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使用開始等年月日</w:t>
            </w:r>
          </w:p>
        </w:tc>
        <w:tc>
          <w:tcPr>
            <w:tcW w:w="6480" w:type="dxa"/>
            <w:gridSpan w:val="5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530170" w:rsidTr="00C816E0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040" w:type="dxa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使用水の種別</w:t>
            </w:r>
          </w:p>
        </w:tc>
        <w:tc>
          <w:tcPr>
            <w:tcW w:w="6480" w:type="dxa"/>
            <w:gridSpan w:val="5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□水道水　　　□井戸水　　　□水道・井戸水併用</w:t>
            </w:r>
          </w:p>
          <w:p w:rsidR="00530170" w:rsidRDefault="0053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530170" w:rsidTr="00C816E0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2040" w:type="dxa"/>
            <w:vMerge w:val="restart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使用区分及び人員</w:t>
            </w:r>
          </w:p>
        </w:tc>
        <w:tc>
          <w:tcPr>
            <w:tcW w:w="4944" w:type="dxa"/>
            <w:gridSpan w:val="4"/>
            <w:vMerge w:val="restart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□家事　　　□官公署　　　□工場　　　□病院</w:t>
            </w:r>
          </w:p>
          <w:p w:rsidR="00530170" w:rsidRDefault="0053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□浴場　　　□営業　　　　□その他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536" w:type="dxa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人員</w:t>
            </w:r>
          </w:p>
        </w:tc>
      </w:tr>
      <w:tr w:rsidR="00530170" w:rsidTr="00C816E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040" w:type="dxa"/>
            <w:vMerge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44" w:type="dxa"/>
            <w:gridSpan w:val="4"/>
            <w:vMerge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36" w:type="dxa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0170" w:rsidTr="00C816E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040" w:type="dxa"/>
            <w:vMerge w:val="restart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給水装置所有者</w:t>
            </w:r>
          </w:p>
        </w:tc>
        <w:tc>
          <w:tcPr>
            <w:tcW w:w="1080" w:type="dxa"/>
            <w:gridSpan w:val="2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00" w:type="dxa"/>
            <w:gridSpan w:val="3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0170" w:rsidTr="00C816E0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040" w:type="dxa"/>
            <w:vMerge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0" w:type="dxa"/>
            <w:gridSpan w:val="2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00" w:type="dxa"/>
            <w:gridSpan w:val="3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530170" w:rsidTr="00C816E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040" w:type="dxa"/>
            <w:vMerge w:val="restart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給水装置使用者</w:t>
            </w:r>
          </w:p>
        </w:tc>
        <w:tc>
          <w:tcPr>
            <w:tcW w:w="1080" w:type="dxa"/>
            <w:gridSpan w:val="2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00" w:type="dxa"/>
            <w:gridSpan w:val="3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0170" w:rsidTr="00C816E0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040" w:type="dxa"/>
            <w:vMerge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0" w:type="dxa"/>
            <w:gridSpan w:val="2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00" w:type="dxa"/>
            <w:gridSpan w:val="3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0170" w:rsidTr="00C816E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40" w:type="dxa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量水器番号</w:t>
            </w:r>
          </w:p>
        </w:tc>
        <w:tc>
          <w:tcPr>
            <w:tcW w:w="6480" w:type="dxa"/>
            <w:gridSpan w:val="5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0170" w:rsidTr="00C816E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40" w:type="dxa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中止・廃止の理由</w:t>
            </w:r>
          </w:p>
        </w:tc>
        <w:tc>
          <w:tcPr>
            <w:tcW w:w="6480" w:type="dxa"/>
            <w:gridSpan w:val="5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0170" w:rsidTr="00C816E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40" w:type="dxa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旧使用者</w:t>
            </w:r>
          </w:p>
          <w:p w:rsidR="00530170" w:rsidRDefault="005301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100"/>
              </w:rPr>
              <w:t>名変の</w:t>
            </w:r>
            <w:r>
              <w:rPr>
                <w:rFonts w:hint="eastAsia"/>
              </w:rPr>
              <w:t>み</w:t>
            </w:r>
            <w:r>
              <w:t>)</w:t>
            </w:r>
          </w:p>
        </w:tc>
        <w:tc>
          <w:tcPr>
            <w:tcW w:w="6480" w:type="dxa"/>
            <w:gridSpan w:val="5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0170" w:rsidTr="00C816E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40" w:type="dxa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80" w:type="dxa"/>
            <w:gridSpan w:val="5"/>
            <w:vAlign w:val="center"/>
          </w:tcPr>
          <w:p w:rsidR="00530170" w:rsidRDefault="0053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B68B1" w:rsidRPr="006A36D2" w:rsidRDefault="005B68B1" w:rsidP="005B68B1">
      <w:pPr>
        <w:wordWrap w:val="0"/>
        <w:overflowPunct w:val="0"/>
        <w:autoSpaceDE w:val="0"/>
        <w:autoSpaceDN w:val="0"/>
        <w:rPr>
          <w:sz w:val="18"/>
          <w:szCs w:val="18"/>
        </w:rPr>
      </w:pPr>
      <w:r w:rsidRPr="006A36D2">
        <w:rPr>
          <w:rFonts w:hint="eastAsia"/>
          <w:sz w:val="18"/>
          <w:szCs w:val="18"/>
        </w:rPr>
        <w:t>備考</w:t>
      </w:r>
    </w:p>
    <w:p w:rsidR="00530170" w:rsidRDefault="005B68B1" w:rsidP="00DE3397">
      <w:pPr>
        <w:wordWrap w:val="0"/>
        <w:overflowPunct w:val="0"/>
        <w:autoSpaceDE w:val="0"/>
        <w:autoSpaceDN w:val="0"/>
        <w:ind w:left="180" w:hangingChars="100" w:hanging="180"/>
      </w:pPr>
      <w:r w:rsidRPr="006A36D2">
        <w:rPr>
          <w:rFonts w:hint="eastAsia"/>
          <w:sz w:val="18"/>
          <w:szCs w:val="18"/>
        </w:rPr>
        <w:t>１　個人の場合は、</w:t>
      </w:r>
      <w:r w:rsidR="00DE3397">
        <w:rPr>
          <w:rFonts w:hint="eastAsia"/>
          <w:sz w:val="18"/>
          <w:szCs w:val="18"/>
        </w:rPr>
        <w:t>届出者</w:t>
      </w:r>
      <w:r w:rsidRPr="006A36D2">
        <w:rPr>
          <w:rFonts w:hint="eastAsia"/>
          <w:sz w:val="18"/>
          <w:szCs w:val="18"/>
        </w:rPr>
        <w:t>氏名は署名とし、署名でない場合は、住所・氏名が記載された身分証明書（写し可）の添付を必要とする。</w:t>
      </w:r>
      <w:r w:rsidR="00DE3397">
        <w:rPr>
          <w:rFonts w:hint="eastAsia"/>
          <w:sz w:val="18"/>
          <w:szCs w:val="18"/>
        </w:rPr>
        <w:t>また、</w:t>
      </w:r>
      <w:r w:rsidRPr="006A36D2">
        <w:rPr>
          <w:rFonts w:hint="eastAsia"/>
          <w:sz w:val="18"/>
          <w:szCs w:val="18"/>
        </w:rPr>
        <w:t>法人の場合は、記名、代表者印の押印により署名に代えることができる。</w:t>
      </w:r>
    </w:p>
    <w:sectPr w:rsidR="00530170" w:rsidSect="005B68B1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0F" w:rsidRDefault="009F200F" w:rsidP="007F2D99">
      <w:r>
        <w:separator/>
      </w:r>
    </w:p>
  </w:endnote>
  <w:endnote w:type="continuationSeparator" w:id="0">
    <w:p w:rsidR="009F200F" w:rsidRDefault="009F200F" w:rsidP="007F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0F" w:rsidRDefault="009F200F" w:rsidP="007F2D99">
      <w:r>
        <w:separator/>
      </w:r>
    </w:p>
  </w:footnote>
  <w:footnote w:type="continuationSeparator" w:id="0">
    <w:p w:rsidR="009F200F" w:rsidRDefault="009F200F" w:rsidP="007F2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70"/>
    <w:rsid w:val="000A0EDC"/>
    <w:rsid w:val="00387E46"/>
    <w:rsid w:val="00530170"/>
    <w:rsid w:val="0058083C"/>
    <w:rsid w:val="005B68B1"/>
    <w:rsid w:val="006A36D2"/>
    <w:rsid w:val="007F2D99"/>
    <w:rsid w:val="009F200F"/>
    <w:rsid w:val="00BC71A3"/>
    <w:rsid w:val="00C816E0"/>
    <w:rsid w:val="00D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8738B2-664D-4FC4-BAFE-CC8BA085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E339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E339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2021-03-25T12:03:00Z</cp:lastPrinted>
  <dcterms:created xsi:type="dcterms:W3CDTF">2021-03-31T02:07:00Z</dcterms:created>
  <dcterms:modified xsi:type="dcterms:W3CDTF">2021-03-31T02:07:00Z</dcterms:modified>
</cp:coreProperties>
</file>