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E652C" w14:textId="41A2DC8E" w:rsidR="00AC4E95" w:rsidRPr="001673AB" w:rsidRDefault="00263965" w:rsidP="001673AB">
      <w:pPr>
        <w:autoSpaceDE/>
        <w:autoSpaceDN/>
        <w:rPr>
          <w:rFonts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4EA59" wp14:editId="03AA91AA">
                <wp:simplePos x="0" y="0"/>
                <wp:positionH relativeFrom="column">
                  <wp:posOffset>5299710</wp:posOffset>
                </wp:positionH>
                <wp:positionV relativeFrom="paragraph">
                  <wp:posOffset>28575</wp:posOffset>
                </wp:positionV>
                <wp:extent cx="802005" cy="3041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88534" w14:textId="77777777" w:rsidR="002821A8" w:rsidRPr="002821A8" w:rsidRDefault="002821A8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2821A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取扱注意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4EA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.3pt;margin-top:2.25pt;width:63.15pt;height:2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" filled="f">
                <v:textbox inset="5.85pt,.7pt,5.85pt,.7pt">
                  <w:txbxContent>
                    <w:p w14:paraId="49388534" w14:textId="77777777" w:rsidR="002821A8" w:rsidRPr="002821A8" w:rsidRDefault="002821A8">
                      <w:pPr>
                        <w:rPr>
                          <w:sz w:val="24"/>
                          <w:szCs w:val="28"/>
                        </w:rPr>
                      </w:pPr>
                      <w:r w:rsidRPr="002821A8">
                        <w:rPr>
                          <w:rFonts w:hint="eastAsia"/>
                          <w:sz w:val="24"/>
                          <w:szCs w:val="28"/>
                        </w:rPr>
                        <w:t>取扱注意</w:t>
                      </w:r>
                    </w:p>
                  </w:txbxContent>
                </v:textbox>
              </v:shape>
            </w:pict>
          </mc:Fallback>
        </mc:AlternateContent>
      </w:r>
      <w:r w:rsidR="00AC4E95" w:rsidRPr="001673AB">
        <w:rPr>
          <w:rFonts w:hAnsi="ＭＳ 明朝" w:hint="eastAsia"/>
          <w:sz w:val="22"/>
        </w:rPr>
        <w:t>様式第</w:t>
      </w:r>
      <w:r w:rsidR="00222BE0" w:rsidRPr="001673AB">
        <w:rPr>
          <w:rFonts w:hAnsi="ＭＳ 明朝" w:hint="eastAsia"/>
          <w:sz w:val="22"/>
        </w:rPr>
        <w:t>１</w:t>
      </w:r>
      <w:r w:rsidR="00AC4E95" w:rsidRPr="001673AB">
        <w:rPr>
          <w:rFonts w:hAnsi="ＭＳ 明朝" w:hint="eastAsia"/>
          <w:sz w:val="22"/>
        </w:rPr>
        <w:t>号</w:t>
      </w:r>
      <w:r w:rsidR="00266888" w:rsidRPr="001673AB">
        <w:rPr>
          <w:rFonts w:hAnsi="ＭＳ 明朝" w:hint="eastAsia"/>
          <w:sz w:val="22"/>
        </w:rPr>
        <w:t>（</w:t>
      </w:r>
      <w:r w:rsidR="00AC4E95" w:rsidRPr="001673AB">
        <w:rPr>
          <w:rFonts w:hAnsi="ＭＳ 明朝" w:hint="eastAsia"/>
          <w:sz w:val="22"/>
        </w:rPr>
        <w:t>第</w:t>
      </w:r>
      <w:r w:rsidR="00281568">
        <w:rPr>
          <w:rFonts w:hAnsi="ＭＳ 明朝" w:hint="eastAsia"/>
          <w:sz w:val="22"/>
        </w:rPr>
        <w:t>５</w:t>
      </w:r>
      <w:r w:rsidR="00AC4E95" w:rsidRPr="001673AB">
        <w:rPr>
          <w:rFonts w:hAnsi="ＭＳ 明朝" w:hint="eastAsia"/>
          <w:sz w:val="22"/>
        </w:rPr>
        <w:t>条関係</w:t>
      </w:r>
      <w:r w:rsidR="00266888" w:rsidRPr="001673AB">
        <w:rPr>
          <w:rFonts w:hAnsi="ＭＳ 明朝" w:hint="eastAsia"/>
          <w:sz w:val="22"/>
        </w:rPr>
        <w:t>）</w:t>
      </w:r>
    </w:p>
    <w:p w14:paraId="224C3BA0" w14:textId="77777777" w:rsidR="00AC4E95" w:rsidRDefault="00E4388C" w:rsidP="003A2E84">
      <w:pPr>
        <w:adjustRightInd w:val="0"/>
        <w:snapToGrid w:val="0"/>
        <w:spacing w:after="120"/>
        <w:jc w:val="center"/>
        <w:rPr>
          <w:sz w:val="22"/>
        </w:rPr>
      </w:pPr>
      <w:r w:rsidRPr="007C7DF5">
        <w:rPr>
          <w:rFonts w:hint="eastAsia"/>
          <w:sz w:val="22"/>
        </w:rPr>
        <w:t>外部公益通報</w:t>
      </w:r>
      <w:r w:rsidR="000D36D1">
        <w:rPr>
          <w:rFonts w:hint="eastAsia"/>
          <w:sz w:val="22"/>
        </w:rPr>
        <w:t>書</w:t>
      </w:r>
    </w:p>
    <w:p w14:paraId="61983FAA" w14:textId="77777777" w:rsidR="003A2E84" w:rsidRPr="007C7DF5" w:rsidRDefault="003A2E84" w:rsidP="003A2E84">
      <w:pPr>
        <w:adjustRightInd w:val="0"/>
        <w:snapToGrid w:val="0"/>
        <w:ind w:left="637" w:hangingChars="300" w:hanging="637"/>
        <w:jc w:val="right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Pr="00BD229F">
        <w:rPr>
          <w:rFonts w:hint="eastAsia"/>
          <w:sz w:val="22"/>
        </w:rPr>
        <w:t xml:space="preserve">年　　月　　</w:t>
      </w:r>
      <w:r w:rsidRPr="00BD229F">
        <w:rPr>
          <w:rFonts w:hAnsi="ＭＳ 明朝" w:cs="ＭＳ 明朝" w:hint="eastAsia"/>
          <w:sz w:val="22"/>
        </w:rPr>
        <w:t xml:space="preserve">日　</w:t>
      </w:r>
    </w:p>
    <w:tbl>
      <w:tblPr>
        <w:tblW w:w="9799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2080"/>
        <w:gridCol w:w="1230"/>
        <w:gridCol w:w="5179"/>
      </w:tblGrid>
      <w:tr w:rsidR="002A6BA0" w:rsidRPr="007C7DF5" w14:paraId="66EEB980" w14:textId="77777777" w:rsidTr="0078188D">
        <w:trPr>
          <w:cantSplit/>
          <w:trHeight w:val="283"/>
        </w:trPr>
        <w:tc>
          <w:tcPr>
            <w:tcW w:w="1310" w:type="dxa"/>
            <w:vMerge w:val="restart"/>
            <w:vAlign w:val="center"/>
          </w:tcPr>
          <w:p w14:paraId="28CF5518" w14:textId="77777777" w:rsidR="002A6BA0" w:rsidRPr="007C7DF5" w:rsidRDefault="002A6BA0" w:rsidP="002A6BA0">
            <w:pPr>
              <w:rPr>
                <w:sz w:val="22"/>
              </w:rPr>
            </w:pPr>
            <w:r w:rsidRPr="007C7DF5">
              <w:rPr>
                <w:rFonts w:hint="eastAsia"/>
                <w:sz w:val="22"/>
              </w:rPr>
              <w:t>通報者</w:t>
            </w:r>
          </w:p>
        </w:tc>
        <w:tc>
          <w:tcPr>
            <w:tcW w:w="8489" w:type="dxa"/>
            <w:gridSpan w:val="3"/>
            <w:vAlign w:val="center"/>
          </w:tcPr>
          <w:p w14:paraId="3500489F" w14:textId="77777777" w:rsidR="002A6BA0" w:rsidRPr="007C7DF5" w:rsidRDefault="00AF4B7A" w:rsidP="002A6B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  <w:r w:rsidR="009A6288">
              <w:rPr>
                <w:rFonts w:hint="eastAsia"/>
                <w:sz w:val="22"/>
              </w:rPr>
              <w:t>：</w:t>
            </w:r>
          </w:p>
        </w:tc>
      </w:tr>
      <w:tr w:rsidR="00B46E5D" w:rsidRPr="007C7DF5" w14:paraId="60DC3BB8" w14:textId="77777777" w:rsidTr="0011219B">
        <w:trPr>
          <w:cantSplit/>
          <w:trHeight w:val="283"/>
        </w:trPr>
        <w:tc>
          <w:tcPr>
            <w:tcW w:w="1310" w:type="dxa"/>
            <w:vMerge/>
            <w:vAlign w:val="center"/>
          </w:tcPr>
          <w:p w14:paraId="6F4F571D" w14:textId="77777777" w:rsidR="00B46E5D" w:rsidRPr="007C7DF5" w:rsidRDefault="00B46E5D" w:rsidP="002A6BA0">
            <w:pPr>
              <w:rPr>
                <w:sz w:val="22"/>
              </w:rPr>
            </w:pPr>
          </w:p>
        </w:tc>
        <w:tc>
          <w:tcPr>
            <w:tcW w:w="8489" w:type="dxa"/>
            <w:gridSpan w:val="3"/>
            <w:tcBorders>
              <w:top w:val="dotted" w:sz="4" w:space="0" w:color="auto"/>
            </w:tcBorders>
            <w:vAlign w:val="center"/>
          </w:tcPr>
          <w:p w14:paraId="51CDD7CA" w14:textId="77777777" w:rsidR="00B46E5D" w:rsidRPr="007C7DF5" w:rsidRDefault="00AF4B7A" w:rsidP="002A6B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  <w:r w:rsidR="009A6288">
              <w:rPr>
                <w:rFonts w:hint="eastAsia"/>
                <w:sz w:val="22"/>
              </w:rPr>
              <w:t>：</w:t>
            </w:r>
          </w:p>
        </w:tc>
      </w:tr>
      <w:tr w:rsidR="00B46E5D" w:rsidRPr="007C7DF5" w14:paraId="32E82AD8" w14:textId="77777777" w:rsidTr="00132ECB">
        <w:trPr>
          <w:cantSplit/>
          <w:trHeight w:val="283"/>
        </w:trPr>
        <w:tc>
          <w:tcPr>
            <w:tcW w:w="1310" w:type="dxa"/>
            <w:vMerge/>
            <w:vAlign w:val="center"/>
          </w:tcPr>
          <w:p w14:paraId="7BEBEBCA" w14:textId="77777777" w:rsidR="00B46E5D" w:rsidRPr="007C7DF5" w:rsidRDefault="00B46E5D" w:rsidP="002A6BA0">
            <w:pPr>
              <w:rPr>
                <w:sz w:val="22"/>
              </w:rPr>
            </w:pPr>
          </w:p>
        </w:tc>
        <w:tc>
          <w:tcPr>
            <w:tcW w:w="8489" w:type="dxa"/>
            <w:gridSpan w:val="3"/>
            <w:vAlign w:val="center"/>
          </w:tcPr>
          <w:p w14:paraId="24C19E71" w14:textId="77777777" w:rsidR="00B46E5D" w:rsidRPr="007C7DF5" w:rsidRDefault="00B46E5D" w:rsidP="002A6BA0">
            <w:pPr>
              <w:rPr>
                <w:sz w:val="22"/>
              </w:rPr>
            </w:pPr>
            <w:r w:rsidRPr="007C7DF5">
              <w:rPr>
                <w:rFonts w:hint="eastAsia"/>
                <w:sz w:val="22"/>
              </w:rPr>
              <w:t>勤務先</w:t>
            </w:r>
            <w:r w:rsidR="009A6288">
              <w:rPr>
                <w:rFonts w:hint="eastAsia"/>
                <w:sz w:val="22"/>
              </w:rPr>
              <w:t>：</w:t>
            </w:r>
          </w:p>
        </w:tc>
      </w:tr>
      <w:tr w:rsidR="00B46E5D" w:rsidRPr="007C7DF5" w14:paraId="5D2B5B1A" w14:textId="77777777" w:rsidTr="00A70695">
        <w:trPr>
          <w:cantSplit/>
          <w:trHeight w:val="283"/>
        </w:trPr>
        <w:tc>
          <w:tcPr>
            <w:tcW w:w="1310" w:type="dxa"/>
            <w:vMerge/>
            <w:vAlign w:val="center"/>
          </w:tcPr>
          <w:p w14:paraId="0FC0797D" w14:textId="77777777" w:rsidR="00B46E5D" w:rsidRPr="007C7DF5" w:rsidRDefault="00B46E5D" w:rsidP="002A6BA0">
            <w:pPr>
              <w:rPr>
                <w:sz w:val="22"/>
              </w:rPr>
            </w:pPr>
          </w:p>
        </w:tc>
        <w:tc>
          <w:tcPr>
            <w:tcW w:w="8489" w:type="dxa"/>
            <w:gridSpan w:val="3"/>
            <w:vAlign w:val="center"/>
          </w:tcPr>
          <w:p w14:paraId="66015BCB" w14:textId="77777777" w:rsidR="00B46E5D" w:rsidRPr="007C7DF5" w:rsidRDefault="00B46E5D" w:rsidP="002A6BA0">
            <w:pPr>
              <w:rPr>
                <w:sz w:val="22"/>
              </w:rPr>
            </w:pPr>
            <w:r w:rsidRPr="007C7DF5">
              <w:rPr>
                <w:rFonts w:hint="eastAsia"/>
                <w:sz w:val="22"/>
              </w:rPr>
              <w:t>電話番号</w:t>
            </w:r>
            <w:r w:rsidR="009A6288">
              <w:rPr>
                <w:rFonts w:hint="eastAsia"/>
                <w:sz w:val="22"/>
              </w:rPr>
              <w:t>：</w:t>
            </w:r>
          </w:p>
        </w:tc>
      </w:tr>
      <w:tr w:rsidR="002A6BA0" w:rsidRPr="007C7DF5" w14:paraId="60AC542B" w14:textId="77777777" w:rsidTr="00A70695">
        <w:trPr>
          <w:cantSplit/>
          <w:trHeight w:val="283"/>
        </w:trPr>
        <w:tc>
          <w:tcPr>
            <w:tcW w:w="1310" w:type="dxa"/>
            <w:vMerge/>
            <w:vAlign w:val="center"/>
          </w:tcPr>
          <w:p w14:paraId="6352E4E9" w14:textId="77777777" w:rsidR="002A6BA0" w:rsidRPr="007C7DF5" w:rsidRDefault="002A6BA0" w:rsidP="002A6BA0">
            <w:pPr>
              <w:rPr>
                <w:sz w:val="22"/>
              </w:rPr>
            </w:pPr>
          </w:p>
        </w:tc>
        <w:tc>
          <w:tcPr>
            <w:tcW w:w="8489" w:type="dxa"/>
            <w:gridSpan w:val="3"/>
            <w:vAlign w:val="center"/>
          </w:tcPr>
          <w:p w14:paraId="7E24B122" w14:textId="77777777" w:rsidR="002A6BA0" w:rsidRPr="007C7DF5" w:rsidRDefault="002A6BA0" w:rsidP="002A6BA0">
            <w:pPr>
              <w:rPr>
                <w:sz w:val="22"/>
              </w:rPr>
            </w:pPr>
            <w:r w:rsidRPr="007C7DF5">
              <w:rPr>
                <w:rFonts w:hint="eastAsia"/>
                <w:sz w:val="22"/>
              </w:rPr>
              <w:t>メールアドレス</w:t>
            </w:r>
            <w:r w:rsidR="009A6288">
              <w:rPr>
                <w:rFonts w:hint="eastAsia"/>
                <w:sz w:val="22"/>
              </w:rPr>
              <w:t>：</w:t>
            </w:r>
          </w:p>
        </w:tc>
      </w:tr>
      <w:tr w:rsidR="00A70695" w:rsidRPr="007C7DF5" w14:paraId="7602768A" w14:textId="77777777" w:rsidTr="00A70695">
        <w:trPr>
          <w:cantSplit/>
          <w:trHeight w:val="283"/>
        </w:trPr>
        <w:tc>
          <w:tcPr>
            <w:tcW w:w="1310" w:type="dxa"/>
            <w:vAlign w:val="center"/>
          </w:tcPr>
          <w:p w14:paraId="4E25E856" w14:textId="77777777" w:rsidR="00A70695" w:rsidRDefault="00A70695" w:rsidP="002A6B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被通報者</w:t>
            </w:r>
          </w:p>
          <w:p w14:paraId="1F4F089B" w14:textId="77777777" w:rsidR="00A70695" w:rsidRPr="007C7DF5" w:rsidRDefault="00A70695" w:rsidP="002A6B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（事業者）</w:t>
            </w:r>
          </w:p>
        </w:tc>
        <w:tc>
          <w:tcPr>
            <w:tcW w:w="8489" w:type="dxa"/>
            <w:gridSpan w:val="3"/>
            <w:tcBorders>
              <w:bottom w:val="double" w:sz="4" w:space="0" w:color="auto"/>
            </w:tcBorders>
            <w:vAlign w:val="center"/>
          </w:tcPr>
          <w:p w14:paraId="3609E239" w14:textId="77777777" w:rsidR="00A70695" w:rsidRDefault="00A70695" w:rsidP="002A6B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  <w:r w:rsidR="009A6288">
              <w:rPr>
                <w:rFonts w:hint="eastAsia"/>
                <w:sz w:val="22"/>
              </w:rPr>
              <w:t>：</w:t>
            </w:r>
          </w:p>
          <w:p w14:paraId="34387C39" w14:textId="77777777" w:rsidR="00A70695" w:rsidRPr="007C7DF5" w:rsidRDefault="00A70695" w:rsidP="002A6B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  <w:r w:rsidR="009A6288">
              <w:rPr>
                <w:rFonts w:hint="eastAsia"/>
                <w:sz w:val="22"/>
              </w:rPr>
              <w:t>：</w:t>
            </w:r>
          </w:p>
        </w:tc>
      </w:tr>
      <w:tr w:rsidR="002A6BA0" w:rsidRPr="007C7DF5" w14:paraId="754B5E32" w14:textId="77777777" w:rsidTr="0078188D">
        <w:trPr>
          <w:cantSplit/>
          <w:trHeight w:val="283"/>
        </w:trPr>
        <w:tc>
          <w:tcPr>
            <w:tcW w:w="9799" w:type="dxa"/>
            <w:gridSpan w:val="4"/>
            <w:tcBorders>
              <w:top w:val="double" w:sz="4" w:space="0" w:color="auto"/>
            </w:tcBorders>
            <w:vAlign w:val="center"/>
          </w:tcPr>
          <w:p w14:paraId="578A722F" w14:textId="77777777" w:rsidR="002A6BA0" w:rsidRPr="007C7DF5" w:rsidRDefault="002A6BA0" w:rsidP="002A6BA0">
            <w:pPr>
              <w:jc w:val="center"/>
              <w:rPr>
                <w:sz w:val="22"/>
              </w:rPr>
            </w:pPr>
            <w:r w:rsidRPr="007C7DF5">
              <w:rPr>
                <w:rFonts w:hint="eastAsia"/>
                <w:sz w:val="22"/>
              </w:rPr>
              <w:t>通報内容</w:t>
            </w:r>
          </w:p>
        </w:tc>
      </w:tr>
      <w:tr w:rsidR="002A6BA0" w:rsidRPr="007C7DF5" w14:paraId="59EAA672" w14:textId="77777777" w:rsidTr="0078188D">
        <w:trPr>
          <w:cantSplit/>
          <w:trHeight w:val="283"/>
        </w:trPr>
        <w:tc>
          <w:tcPr>
            <w:tcW w:w="9799" w:type="dxa"/>
            <w:gridSpan w:val="4"/>
            <w:vAlign w:val="center"/>
          </w:tcPr>
          <w:p w14:paraId="67699E4C" w14:textId="77777777" w:rsidR="002A6BA0" w:rsidRPr="007C7DF5" w:rsidRDefault="002A6BA0" w:rsidP="002A6BA0">
            <w:pPr>
              <w:rPr>
                <w:sz w:val="22"/>
              </w:rPr>
            </w:pPr>
            <w:r w:rsidRPr="007C7DF5">
              <w:rPr>
                <w:rFonts w:hint="eastAsia"/>
                <w:sz w:val="22"/>
              </w:rPr>
              <w:t xml:space="preserve">１　通報対象事実を知った年月日　　　</w:t>
            </w:r>
            <w:r w:rsidR="00266888">
              <w:rPr>
                <w:rFonts w:hint="eastAsia"/>
                <w:sz w:val="22"/>
              </w:rPr>
              <w:t xml:space="preserve">　　　　　　　</w:t>
            </w:r>
            <w:r w:rsidRPr="007C7DF5">
              <w:rPr>
                <w:rFonts w:hint="eastAsia"/>
                <w:sz w:val="22"/>
              </w:rPr>
              <w:t xml:space="preserve">　　　年　　月　　日</w:t>
            </w:r>
          </w:p>
        </w:tc>
      </w:tr>
      <w:tr w:rsidR="002A6BA0" w:rsidRPr="007C7DF5" w14:paraId="168854CC" w14:textId="77777777" w:rsidTr="0078188D">
        <w:trPr>
          <w:cantSplit/>
          <w:trHeight w:val="283"/>
        </w:trPr>
        <w:tc>
          <w:tcPr>
            <w:tcW w:w="9799" w:type="dxa"/>
            <w:gridSpan w:val="4"/>
            <w:vAlign w:val="center"/>
          </w:tcPr>
          <w:p w14:paraId="1A003F47" w14:textId="77777777" w:rsidR="002A6BA0" w:rsidRPr="007C7DF5" w:rsidRDefault="002A6BA0" w:rsidP="002A6BA0">
            <w:pPr>
              <w:rPr>
                <w:sz w:val="22"/>
              </w:rPr>
            </w:pPr>
            <w:r w:rsidRPr="007C7DF5">
              <w:rPr>
                <w:rFonts w:hint="eastAsia"/>
                <w:sz w:val="22"/>
              </w:rPr>
              <w:t xml:space="preserve">２　</w:t>
            </w:r>
            <w:r w:rsidR="00B46E5D">
              <w:rPr>
                <w:rFonts w:hint="eastAsia"/>
                <w:sz w:val="22"/>
              </w:rPr>
              <w:t>通報者と</w:t>
            </w:r>
            <w:r w:rsidR="00E37793" w:rsidRPr="007C7DF5">
              <w:rPr>
                <w:rFonts w:hint="eastAsia"/>
                <w:sz w:val="22"/>
              </w:rPr>
              <w:t>被通報者との関係</w:t>
            </w:r>
          </w:p>
        </w:tc>
      </w:tr>
      <w:tr w:rsidR="002A6BA0" w:rsidRPr="007C7DF5" w14:paraId="628774A7" w14:textId="77777777" w:rsidTr="009A0E2B">
        <w:trPr>
          <w:cantSplit/>
          <w:trHeight w:val="850"/>
        </w:trPr>
        <w:tc>
          <w:tcPr>
            <w:tcW w:w="9799" w:type="dxa"/>
            <w:gridSpan w:val="4"/>
          </w:tcPr>
          <w:p w14:paraId="0729CCF6" w14:textId="77777777" w:rsidR="009A0E2B" w:rsidRPr="009A0E2B" w:rsidRDefault="009A0E2B" w:rsidP="009A0E2B">
            <w:pPr>
              <w:ind w:firstLineChars="100" w:firstLine="212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9A0E2B">
              <w:rPr>
                <w:rFonts w:hint="eastAsia"/>
                <w:sz w:val="22"/>
              </w:rPr>
              <w:t xml:space="preserve">正社員　</w:t>
            </w:r>
            <w:r>
              <w:rPr>
                <w:rFonts w:hint="eastAsia"/>
                <w:sz w:val="22"/>
              </w:rPr>
              <w:t>□</w:t>
            </w:r>
            <w:r w:rsidRPr="009A0E2B">
              <w:rPr>
                <w:rFonts w:hint="eastAsia"/>
                <w:sz w:val="22"/>
              </w:rPr>
              <w:t xml:space="preserve">非正規社員　</w:t>
            </w:r>
            <w:r>
              <w:rPr>
                <w:rFonts w:hint="eastAsia"/>
                <w:sz w:val="22"/>
              </w:rPr>
              <w:t>□</w:t>
            </w:r>
            <w:r w:rsidRPr="009A0E2B">
              <w:rPr>
                <w:rFonts w:hint="eastAsia"/>
                <w:sz w:val="22"/>
              </w:rPr>
              <w:t xml:space="preserve">派遣労働者　</w:t>
            </w:r>
            <w:r>
              <w:rPr>
                <w:rFonts w:hint="eastAsia"/>
                <w:sz w:val="22"/>
              </w:rPr>
              <w:t>□</w:t>
            </w:r>
            <w:r w:rsidRPr="009A0E2B">
              <w:rPr>
                <w:rFonts w:hint="eastAsia"/>
                <w:sz w:val="22"/>
              </w:rPr>
              <w:t xml:space="preserve">委託先の労働者　</w:t>
            </w:r>
            <w:r>
              <w:rPr>
                <w:rFonts w:hint="eastAsia"/>
                <w:sz w:val="22"/>
              </w:rPr>
              <w:t>□</w:t>
            </w:r>
            <w:r w:rsidRPr="009A0E2B">
              <w:rPr>
                <w:rFonts w:hint="eastAsia"/>
                <w:sz w:val="22"/>
              </w:rPr>
              <w:t xml:space="preserve">役員　</w:t>
            </w:r>
          </w:p>
          <w:p w14:paraId="69A8AB58" w14:textId="77777777" w:rsidR="002A6BA0" w:rsidRDefault="009A0E2B" w:rsidP="009A0E2B">
            <w:pPr>
              <w:ind w:firstLineChars="100" w:firstLine="212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9A0E2B">
              <w:rPr>
                <w:rFonts w:hint="eastAsia"/>
                <w:sz w:val="22"/>
              </w:rPr>
              <w:t>退職後１年以内（</w:t>
            </w:r>
            <w:r>
              <w:rPr>
                <w:rFonts w:hint="eastAsia"/>
                <w:sz w:val="22"/>
              </w:rPr>
              <w:t>□</w:t>
            </w:r>
            <w:r w:rsidRPr="009A0E2B">
              <w:rPr>
                <w:rFonts w:hint="eastAsia"/>
                <w:sz w:val="22"/>
              </w:rPr>
              <w:t xml:space="preserve">正社員　</w:t>
            </w:r>
            <w:r>
              <w:rPr>
                <w:rFonts w:hint="eastAsia"/>
                <w:sz w:val="22"/>
              </w:rPr>
              <w:t>□</w:t>
            </w:r>
            <w:r w:rsidRPr="009A0E2B">
              <w:rPr>
                <w:rFonts w:hint="eastAsia"/>
                <w:sz w:val="22"/>
              </w:rPr>
              <w:t xml:space="preserve">非正規社員　</w:t>
            </w:r>
            <w:r>
              <w:rPr>
                <w:rFonts w:hint="eastAsia"/>
                <w:sz w:val="22"/>
              </w:rPr>
              <w:t>□</w:t>
            </w:r>
            <w:r w:rsidRPr="009A0E2B">
              <w:rPr>
                <w:rFonts w:hint="eastAsia"/>
                <w:sz w:val="22"/>
              </w:rPr>
              <w:t xml:space="preserve">派遣労働者　</w:t>
            </w:r>
            <w:r>
              <w:rPr>
                <w:rFonts w:hint="eastAsia"/>
                <w:sz w:val="22"/>
              </w:rPr>
              <w:t>□</w:t>
            </w:r>
            <w:r w:rsidRPr="009A0E2B">
              <w:rPr>
                <w:rFonts w:hint="eastAsia"/>
                <w:sz w:val="22"/>
              </w:rPr>
              <w:t>委託先の労働者</w:t>
            </w:r>
            <w:r w:rsidR="00F069CD">
              <w:rPr>
                <w:rFonts w:hint="eastAsia"/>
                <w:sz w:val="22"/>
              </w:rPr>
              <w:t xml:space="preserve">　</w:t>
            </w:r>
            <w:r w:rsidRPr="009A0E2B">
              <w:rPr>
                <w:rFonts w:hint="eastAsia"/>
                <w:sz w:val="22"/>
              </w:rPr>
              <w:t>）</w:t>
            </w:r>
          </w:p>
          <w:p w14:paraId="06C22EBB" w14:textId="77777777" w:rsidR="009A0E2B" w:rsidRPr="007C7DF5" w:rsidRDefault="009A0E2B" w:rsidP="009A0E2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□その他（　　　　　　　　　　　　　　　　　　　　　　　　　　　　　　</w:t>
            </w:r>
            <w:r w:rsidR="00F069C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）</w:t>
            </w:r>
          </w:p>
        </w:tc>
      </w:tr>
      <w:tr w:rsidR="002A6BA0" w:rsidRPr="007C7DF5" w14:paraId="03037FAA" w14:textId="77777777" w:rsidTr="0078188D">
        <w:trPr>
          <w:cantSplit/>
          <w:trHeight w:val="283"/>
        </w:trPr>
        <w:tc>
          <w:tcPr>
            <w:tcW w:w="9799" w:type="dxa"/>
            <w:gridSpan w:val="4"/>
            <w:vAlign w:val="center"/>
          </w:tcPr>
          <w:p w14:paraId="019317C5" w14:textId="77777777" w:rsidR="002A6BA0" w:rsidRPr="007C7DF5" w:rsidRDefault="002A6BA0" w:rsidP="002A6BA0">
            <w:pPr>
              <w:rPr>
                <w:sz w:val="22"/>
              </w:rPr>
            </w:pPr>
            <w:r w:rsidRPr="007C7DF5">
              <w:rPr>
                <w:rFonts w:hint="eastAsia"/>
                <w:sz w:val="22"/>
              </w:rPr>
              <w:t xml:space="preserve">３　</w:t>
            </w:r>
            <w:r w:rsidR="00E37793" w:rsidRPr="007C7DF5">
              <w:rPr>
                <w:rFonts w:hint="eastAsia"/>
                <w:sz w:val="22"/>
              </w:rPr>
              <w:t>通報対象事実の概要及び</w:t>
            </w:r>
            <w:r w:rsidR="00B46E5D">
              <w:rPr>
                <w:rFonts w:hint="eastAsia"/>
                <w:sz w:val="22"/>
              </w:rPr>
              <w:t>通報</w:t>
            </w:r>
            <w:r w:rsidR="00E37793" w:rsidRPr="007C7DF5">
              <w:rPr>
                <w:rFonts w:hint="eastAsia"/>
                <w:sz w:val="22"/>
              </w:rPr>
              <w:t>内容を知った経緯</w:t>
            </w:r>
          </w:p>
        </w:tc>
      </w:tr>
      <w:tr w:rsidR="002A6BA0" w:rsidRPr="007C7DF5" w14:paraId="585471C0" w14:textId="77777777" w:rsidTr="004263FB">
        <w:trPr>
          <w:cantSplit/>
          <w:trHeight w:val="680"/>
        </w:trPr>
        <w:tc>
          <w:tcPr>
            <w:tcW w:w="9799" w:type="dxa"/>
            <w:gridSpan w:val="4"/>
          </w:tcPr>
          <w:p w14:paraId="38455ED9" w14:textId="77777777" w:rsidR="002A6BA0" w:rsidRPr="007C7DF5" w:rsidRDefault="002A6BA0" w:rsidP="002A6BA0">
            <w:pPr>
              <w:rPr>
                <w:sz w:val="22"/>
              </w:rPr>
            </w:pPr>
          </w:p>
        </w:tc>
      </w:tr>
      <w:tr w:rsidR="002A6BA0" w:rsidRPr="007C7DF5" w14:paraId="26933A2B" w14:textId="77777777" w:rsidTr="0078188D">
        <w:trPr>
          <w:cantSplit/>
          <w:trHeight w:val="283"/>
        </w:trPr>
        <w:tc>
          <w:tcPr>
            <w:tcW w:w="9799" w:type="dxa"/>
            <w:gridSpan w:val="4"/>
            <w:vAlign w:val="center"/>
          </w:tcPr>
          <w:p w14:paraId="3A9CA5D9" w14:textId="77777777" w:rsidR="002A6BA0" w:rsidRPr="007C7DF5" w:rsidRDefault="002A6BA0" w:rsidP="002A6BA0">
            <w:pPr>
              <w:rPr>
                <w:sz w:val="22"/>
              </w:rPr>
            </w:pPr>
            <w:r w:rsidRPr="007C7DF5">
              <w:rPr>
                <w:rFonts w:hint="eastAsia"/>
                <w:sz w:val="22"/>
              </w:rPr>
              <w:t xml:space="preserve">４　</w:t>
            </w:r>
            <w:r w:rsidR="00E37793">
              <w:rPr>
                <w:rFonts w:hint="eastAsia"/>
                <w:sz w:val="22"/>
              </w:rPr>
              <w:t>通報</w:t>
            </w:r>
            <w:r w:rsidR="00E37793" w:rsidRPr="007C7DF5">
              <w:rPr>
                <w:rFonts w:hint="eastAsia"/>
                <w:sz w:val="22"/>
              </w:rPr>
              <w:t>内容を裏付ける資料の有無（</w:t>
            </w:r>
            <w:r w:rsidR="00E37793">
              <w:rPr>
                <w:rFonts w:hint="eastAsia"/>
                <w:sz w:val="22"/>
              </w:rPr>
              <w:t>有の場合は資料の内容</w:t>
            </w:r>
            <w:r w:rsidR="00E37793" w:rsidRPr="007C7DF5">
              <w:rPr>
                <w:rFonts w:hint="eastAsia"/>
                <w:sz w:val="22"/>
              </w:rPr>
              <w:t>）</w:t>
            </w:r>
          </w:p>
        </w:tc>
      </w:tr>
      <w:tr w:rsidR="002A6BA0" w:rsidRPr="007C7DF5" w14:paraId="0DB3604E" w14:textId="77777777" w:rsidTr="004263FB">
        <w:trPr>
          <w:cantSplit/>
          <w:trHeight w:val="680"/>
        </w:trPr>
        <w:tc>
          <w:tcPr>
            <w:tcW w:w="9799" w:type="dxa"/>
            <w:gridSpan w:val="4"/>
          </w:tcPr>
          <w:p w14:paraId="792B5045" w14:textId="77777777" w:rsidR="002A6BA0" w:rsidRPr="007C7DF5" w:rsidRDefault="002A6BA0" w:rsidP="004263FB">
            <w:pPr>
              <w:rPr>
                <w:sz w:val="22"/>
              </w:rPr>
            </w:pPr>
          </w:p>
        </w:tc>
      </w:tr>
      <w:tr w:rsidR="002A6BA0" w:rsidRPr="007C7DF5" w14:paraId="60DADAF5" w14:textId="77777777" w:rsidTr="0078188D">
        <w:trPr>
          <w:cantSplit/>
          <w:trHeight w:val="283"/>
        </w:trPr>
        <w:tc>
          <w:tcPr>
            <w:tcW w:w="9799" w:type="dxa"/>
            <w:gridSpan w:val="4"/>
            <w:vAlign w:val="center"/>
          </w:tcPr>
          <w:p w14:paraId="35823FEB" w14:textId="77777777" w:rsidR="002A6BA0" w:rsidRPr="00E37793" w:rsidRDefault="002A6BA0" w:rsidP="002A6BA0">
            <w:pPr>
              <w:rPr>
                <w:sz w:val="22"/>
              </w:rPr>
            </w:pPr>
            <w:r w:rsidRPr="007C7DF5">
              <w:rPr>
                <w:rFonts w:hint="eastAsia"/>
                <w:sz w:val="22"/>
              </w:rPr>
              <w:t xml:space="preserve">５　</w:t>
            </w:r>
            <w:r w:rsidR="00E37793" w:rsidRPr="007C7DF5">
              <w:rPr>
                <w:rFonts w:hint="eastAsia"/>
                <w:sz w:val="22"/>
              </w:rPr>
              <w:t>通報をしようと思った理由</w:t>
            </w:r>
          </w:p>
        </w:tc>
      </w:tr>
      <w:tr w:rsidR="002A6BA0" w:rsidRPr="007C7DF5" w14:paraId="1FA2C41F" w14:textId="77777777" w:rsidTr="004263FB">
        <w:trPr>
          <w:cantSplit/>
          <w:trHeight w:val="451"/>
        </w:trPr>
        <w:tc>
          <w:tcPr>
            <w:tcW w:w="9799" w:type="dxa"/>
            <w:gridSpan w:val="4"/>
          </w:tcPr>
          <w:p w14:paraId="470ED8DF" w14:textId="77777777" w:rsidR="002A6BA0" w:rsidRPr="007C7DF5" w:rsidRDefault="002A6BA0" w:rsidP="004263FB">
            <w:pPr>
              <w:rPr>
                <w:sz w:val="22"/>
              </w:rPr>
            </w:pPr>
          </w:p>
        </w:tc>
      </w:tr>
      <w:tr w:rsidR="002A6BA0" w:rsidRPr="007C7DF5" w14:paraId="435BE56F" w14:textId="77777777" w:rsidTr="0078188D">
        <w:trPr>
          <w:cantSplit/>
          <w:trHeight w:val="283"/>
        </w:trPr>
        <w:tc>
          <w:tcPr>
            <w:tcW w:w="9799" w:type="dxa"/>
            <w:gridSpan w:val="4"/>
            <w:vAlign w:val="center"/>
          </w:tcPr>
          <w:p w14:paraId="424A9C53" w14:textId="77777777" w:rsidR="002A6BA0" w:rsidRPr="007C7DF5" w:rsidRDefault="002A6BA0" w:rsidP="002A6BA0">
            <w:pPr>
              <w:rPr>
                <w:sz w:val="22"/>
              </w:rPr>
            </w:pPr>
            <w:r w:rsidRPr="007C7DF5">
              <w:rPr>
                <w:rFonts w:hint="eastAsia"/>
                <w:sz w:val="22"/>
              </w:rPr>
              <w:t>６　上司との話合いの有無（上司の</w:t>
            </w:r>
            <w:r w:rsidR="00E37793">
              <w:rPr>
                <w:rFonts w:hint="eastAsia"/>
                <w:sz w:val="22"/>
              </w:rPr>
              <w:t>氏名、</w:t>
            </w:r>
            <w:r w:rsidRPr="007C7DF5">
              <w:rPr>
                <w:rFonts w:hint="eastAsia"/>
                <w:sz w:val="22"/>
              </w:rPr>
              <w:t>役職及び話合いの内容</w:t>
            </w:r>
            <w:r w:rsidR="00E37793">
              <w:rPr>
                <w:rFonts w:hint="eastAsia"/>
                <w:sz w:val="22"/>
              </w:rPr>
              <w:t>、</w:t>
            </w:r>
            <w:r w:rsidRPr="007C7DF5">
              <w:rPr>
                <w:rFonts w:hint="eastAsia"/>
                <w:sz w:val="22"/>
              </w:rPr>
              <w:t>結果）</w:t>
            </w:r>
          </w:p>
        </w:tc>
      </w:tr>
      <w:tr w:rsidR="002A6BA0" w:rsidRPr="007C7DF5" w14:paraId="695DCD77" w14:textId="77777777" w:rsidTr="004263FB">
        <w:trPr>
          <w:cantSplit/>
          <w:trHeight w:val="680"/>
        </w:trPr>
        <w:tc>
          <w:tcPr>
            <w:tcW w:w="9799" w:type="dxa"/>
            <w:gridSpan w:val="4"/>
          </w:tcPr>
          <w:p w14:paraId="377D9F87" w14:textId="77777777" w:rsidR="002A6BA0" w:rsidRPr="007C7DF5" w:rsidRDefault="002A6BA0" w:rsidP="004263FB">
            <w:pPr>
              <w:rPr>
                <w:sz w:val="22"/>
              </w:rPr>
            </w:pPr>
          </w:p>
        </w:tc>
      </w:tr>
      <w:tr w:rsidR="002A6BA0" w:rsidRPr="007C7DF5" w14:paraId="74476884" w14:textId="77777777" w:rsidTr="0078188D">
        <w:trPr>
          <w:cantSplit/>
          <w:trHeight w:val="283"/>
        </w:trPr>
        <w:tc>
          <w:tcPr>
            <w:tcW w:w="9799" w:type="dxa"/>
            <w:gridSpan w:val="4"/>
            <w:vAlign w:val="center"/>
          </w:tcPr>
          <w:p w14:paraId="4EA03CC0" w14:textId="77777777" w:rsidR="002A6BA0" w:rsidRPr="007C7DF5" w:rsidRDefault="002A6BA0" w:rsidP="002A6BA0">
            <w:pPr>
              <w:rPr>
                <w:sz w:val="22"/>
              </w:rPr>
            </w:pPr>
            <w:r w:rsidRPr="007C7DF5">
              <w:rPr>
                <w:rFonts w:hint="eastAsia"/>
                <w:sz w:val="22"/>
              </w:rPr>
              <w:t>７　他に通報内容を知っている人の有無（</w:t>
            </w:r>
            <w:r w:rsidR="00E37793">
              <w:rPr>
                <w:rFonts w:hint="eastAsia"/>
                <w:sz w:val="22"/>
              </w:rPr>
              <w:t>有の場合は</w:t>
            </w:r>
            <w:r w:rsidRPr="007C7DF5">
              <w:rPr>
                <w:rFonts w:hint="eastAsia"/>
                <w:sz w:val="22"/>
              </w:rPr>
              <w:t>氏名等）</w:t>
            </w:r>
          </w:p>
        </w:tc>
      </w:tr>
      <w:tr w:rsidR="002A6BA0" w:rsidRPr="007C7DF5" w14:paraId="6BB88BFD" w14:textId="77777777" w:rsidTr="004263FB">
        <w:trPr>
          <w:cantSplit/>
          <w:trHeight w:val="451"/>
        </w:trPr>
        <w:tc>
          <w:tcPr>
            <w:tcW w:w="9799" w:type="dxa"/>
            <w:gridSpan w:val="4"/>
          </w:tcPr>
          <w:p w14:paraId="728176D4" w14:textId="77777777" w:rsidR="002A6BA0" w:rsidRPr="00E37793" w:rsidRDefault="002A6BA0" w:rsidP="004263FB">
            <w:pPr>
              <w:rPr>
                <w:sz w:val="22"/>
              </w:rPr>
            </w:pPr>
          </w:p>
        </w:tc>
      </w:tr>
      <w:tr w:rsidR="004263FB" w:rsidRPr="007C7DF5" w14:paraId="0FD3B1B0" w14:textId="77777777" w:rsidTr="006B0DEE">
        <w:trPr>
          <w:cantSplit/>
          <w:trHeight w:val="283"/>
        </w:trPr>
        <w:tc>
          <w:tcPr>
            <w:tcW w:w="9799" w:type="dxa"/>
            <w:gridSpan w:val="4"/>
            <w:vAlign w:val="center"/>
          </w:tcPr>
          <w:p w14:paraId="21DF552F" w14:textId="77777777" w:rsidR="004263FB" w:rsidRPr="007C7DF5" w:rsidRDefault="004263FB" w:rsidP="004263FB">
            <w:pPr>
              <w:rPr>
                <w:sz w:val="22"/>
              </w:rPr>
            </w:pPr>
            <w:r w:rsidRPr="007C7DF5">
              <w:rPr>
                <w:rFonts w:hint="eastAsia"/>
                <w:sz w:val="22"/>
              </w:rPr>
              <w:t xml:space="preserve">８　</w:t>
            </w:r>
            <w:r w:rsidR="004D3F98">
              <w:rPr>
                <w:rFonts w:hint="eastAsia"/>
                <w:sz w:val="22"/>
              </w:rPr>
              <w:t>内部通報の有無又は内部通報できない理由</w:t>
            </w:r>
          </w:p>
        </w:tc>
      </w:tr>
      <w:tr w:rsidR="004D3F98" w:rsidRPr="007C7DF5" w14:paraId="098B0520" w14:textId="77777777" w:rsidTr="006B0DEE">
        <w:trPr>
          <w:cantSplit/>
          <w:trHeight w:val="283"/>
        </w:trPr>
        <w:tc>
          <w:tcPr>
            <w:tcW w:w="9799" w:type="dxa"/>
            <w:gridSpan w:val="4"/>
            <w:vAlign w:val="center"/>
          </w:tcPr>
          <w:p w14:paraId="47545699" w14:textId="77777777" w:rsidR="004D3F98" w:rsidRPr="007C7DF5" w:rsidRDefault="004D3F98" w:rsidP="004263FB">
            <w:pPr>
              <w:rPr>
                <w:sz w:val="22"/>
              </w:rPr>
            </w:pPr>
          </w:p>
        </w:tc>
      </w:tr>
      <w:tr w:rsidR="004D3F98" w:rsidRPr="007C7DF5" w14:paraId="6576E31B" w14:textId="77777777" w:rsidTr="006B0DEE">
        <w:trPr>
          <w:cantSplit/>
          <w:trHeight w:val="283"/>
        </w:trPr>
        <w:tc>
          <w:tcPr>
            <w:tcW w:w="9799" w:type="dxa"/>
            <w:gridSpan w:val="4"/>
            <w:vAlign w:val="center"/>
          </w:tcPr>
          <w:p w14:paraId="3550526D" w14:textId="77777777" w:rsidR="004D3F98" w:rsidRPr="007C7DF5" w:rsidRDefault="004D3F98" w:rsidP="004263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  <w:r w:rsidRPr="007C7DF5">
              <w:rPr>
                <w:rFonts w:hint="eastAsia"/>
                <w:sz w:val="22"/>
              </w:rPr>
              <w:t xml:space="preserve">　他の行政機関等への連絡</w:t>
            </w:r>
            <w:r w:rsidR="00B46E5D">
              <w:rPr>
                <w:rFonts w:hint="eastAsia"/>
                <w:sz w:val="22"/>
              </w:rPr>
              <w:t>の有無</w:t>
            </w:r>
            <w:r w:rsidRPr="007C7DF5">
              <w:rPr>
                <w:rFonts w:hint="eastAsia"/>
                <w:sz w:val="22"/>
              </w:rPr>
              <w:t>又は連絡予定の有無（</w:t>
            </w:r>
            <w:r>
              <w:rPr>
                <w:rFonts w:hint="eastAsia"/>
                <w:sz w:val="22"/>
              </w:rPr>
              <w:t>有の場合は機関名</w:t>
            </w:r>
            <w:r w:rsidRPr="007C7DF5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4263FB" w:rsidRPr="007C7DF5" w14:paraId="42FED265" w14:textId="77777777" w:rsidTr="004263FB">
        <w:trPr>
          <w:cantSplit/>
          <w:trHeight w:val="451"/>
        </w:trPr>
        <w:tc>
          <w:tcPr>
            <w:tcW w:w="9799" w:type="dxa"/>
            <w:gridSpan w:val="4"/>
          </w:tcPr>
          <w:p w14:paraId="1CF375E7" w14:textId="77777777" w:rsidR="004263FB" w:rsidRPr="007C7DF5" w:rsidRDefault="004263FB" w:rsidP="004263FB">
            <w:pPr>
              <w:rPr>
                <w:sz w:val="22"/>
              </w:rPr>
            </w:pPr>
          </w:p>
        </w:tc>
      </w:tr>
      <w:tr w:rsidR="004263FB" w:rsidRPr="007C7DF5" w14:paraId="03974F2E" w14:textId="77777777" w:rsidTr="0078188D">
        <w:trPr>
          <w:cantSplit/>
          <w:trHeight w:val="283"/>
        </w:trPr>
        <w:tc>
          <w:tcPr>
            <w:tcW w:w="9799" w:type="dxa"/>
            <w:gridSpan w:val="4"/>
            <w:vAlign w:val="center"/>
          </w:tcPr>
          <w:p w14:paraId="44DA3E5D" w14:textId="77777777" w:rsidR="004263FB" w:rsidRPr="007C7DF5" w:rsidRDefault="004D3F98" w:rsidP="004263FB">
            <w:pPr>
              <w:rPr>
                <w:sz w:val="22"/>
              </w:rPr>
            </w:pPr>
            <w:r>
              <w:rPr>
                <w:sz w:val="22"/>
              </w:rPr>
              <w:t>10</w:t>
            </w:r>
            <w:r w:rsidR="004263FB" w:rsidRPr="007C7DF5">
              <w:rPr>
                <w:rFonts w:hint="eastAsia"/>
                <w:sz w:val="22"/>
              </w:rPr>
              <w:t xml:space="preserve">　</w:t>
            </w:r>
            <w:r w:rsidR="004263FB">
              <w:rPr>
                <w:rFonts w:hint="eastAsia"/>
                <w:sz w:val="22"/>
              </w:rPr>
              <w:t>通知の希望</w:t>
            </w:r>
          </w:p>
        </w:tc>
      </w:tr>
      <w:tr w:rsidR="004263FB" w:rsidRPr="007C7DF5" w14:paraId="2B6CE883" w14:textId="77777777" w:rsidTr="0078188D">
        <w:trPr>
          <w:cantSplit/>
          <w:trHeight w:val="451"/>
        </w:trPr>
        <w:tc>
          <w:tcPr>
            <w:tcW w:w="9799" w:type="dxa"/>
            <w:gridSpan w:val="4"/>
            <w:tcBorders>
              <w:bottom w:val="double" w:sz="4" w:space="0" w:color="auto"/>
            </w:tcBorders>
            <w:vAlign w:val="center"/>
          </w:tcPr>
          <w:p w14:paraId="5EC53F92" w14:textId="77777777" w:rsidR="00B46E5D" w:rsidRDefault="004263FB" w:rsidP="004263FB">
            <w:pPr>
              <w:ind w:firstLineChars="50" w:firstLine="106"/>
              <w:rPr>
                <w:sz w:val="22"/>
              </w:rPr>
            </w:pPr>
            <w:r>
              <w:rPr>
                <w:rFonts w:hint="eastAsia"/>
                <w:sz w:val="22"/>
              </w:rPr>
              <w:t>受理・不受理の結果（□希望する　□希望しない）</w:t>
            </w:r>
            <w:r>
              <w:rPr>
                <w:sz w:val="22"/>
              </w:rPr>
              <w:t xml:space="preserve"> </w:t>
            </w:r>
          </w:p>
          <w:p w14:paraId="5024B627" w14:textId="77777777" w:rsidR="004263FB" w:rsidRPr="007C7DF5" w:rsidRDefault="004263FB" w:rsidP="004263FB">
            <w:pPr>
              <w:ind w:firstLineChars="50" w:firstLine="106"/>
              <w:rPr>
                <w:sz w:val="22"/>
              </w:rPr>
            </w:pPr>
            <w:r>
              <w:rPr>
                <w:rFonts w:hint="eastAsia"/>
                <w:sz w:val="22"/>
              </w:rPr>
              <w:t>調査・措置結果（□希望する　□希望しない）</w:t>
            </w:r>
          </w:p>
        </w:tc>
      </w:tr>
      <w:tr w:rsidR="00556BAD" w:rsidRPr="007C7DF5" w14:paraId="57D57569" w14:textId="77777777" w:rsidTr="009A6288">
        <w:trPr>
          <w:cantSplit/>
          <w:trHeight w:val="283"/>
        </w:trPr>
        <w:tc>
          <w:tcPr>
            <w:tcW w:w="1310" w:type="dxa"/>
            <w:vAlign w:val="center"/>
          </w:tcPr>
          <w:p w14:paraId="0C20A41D" w14:textId="77777777" w:rsidR="00556BAD" w:rsidRPr="007C7DF5" w:rsidRDefault="00556BAD" w:rsidP="005973FC">
            <w:pPr>
              <w:rPr>
                <w:sz w:val="22"/>
              </w:rPr>
            </w:pPr>
            <w:r w:rsidRPr="007C7DF5">
              <w:rPr>
                <w:rFonts w:hint="eastAsia"/>
                <w:sz w:val="22"/>
              </w:rPr>
              <w:t>受付</w:t>
            </w:r>
            <w:r w:rsidR="00A70695">
              <w:rPr>
                <w:rFonts w:hint="eastAsia"/>
                <w:sz w:val="22"/>
              </w:rPr>
              <w:t>年月日</w:t>
            </w:r>
          </w:p>
        </w:tc>
        <w:tc>
          <w:tcPr>
            <w:tcW w:w="2080" w:type="dxa"/>
            <w:vAlign w:val="center"/>
          </w:tcPr>
          <w:p w14:paraId="5B449AB1" w14:textId="77777777" w:rsidR="00556BAD" w:rsidRPr="007C7DF5" w:rsidRDefault="009A6288" w:rsidP="009A6288">
            <w:pPr>
              <w:jc w:val="right"/>
              <w:rPr>
                <w:sz w:val="22"/>
              </w:rPr>
            </w:pPr>
            <w:r w:rsidRPr="007C7DF5">
              <w:rPr>
                <w:rFonts w:hAnsi="ＭＳ 明朝" w:cs="ＭＳ 明朝" w:hint="eastAsia"/>
                <w:sz w:val="22"/>
              </w:rPr>
              <w:t>年</w:t>
            </w:r>
            <w:r>
              <w:rPr>
                <w:rFonts w:hAnsi="ＭＳ 明朝" w:cs="ＭＳ 明朝"/>
                <w:sz w:val="22"/>
              </w:rPr>
              <w:t xml:space="preserve">   </w:t>
            </w:r>
            <w:r w:rsidRPr="007C7DF5">
              <w:rPr>
                <w:rFonts w:hAnsi="ＭＳ 明朝" w:cs="ＭＳ 明朝" w:hint="eastAsia"/>
                <w:sz w:val="22"/>
              </w:rPr>
              <w:t>月</w:t>
            </w:r>
            <w:r>
              <w:rPr>
                <w:rFonts w:hAnsi="ＭＳ 明朝" w:cs="ＭＳ 明朝"/>
                <w:sz w:val="22"/>
              </w:rPr>
              <w:t xml:space="preserve">   </w:t>
            </w:r>
            <w:r w:rsidRPr="007C7DF5">
              <w:rPr>
                <w:rFonts w:hAnsi="ＭＳ 明朝" w:cs="ＭＳ 明朝" w:hint="eastAsia"/>
                <w:sz w:val="22"/>
              </w:rPr>
              <w:t>日</w:t>
            </w:r>
          </w:p>
        </w:tc>
        <w:tc>
          <w:tcPr>
            <w:tcW w:w="1230" w:type="dxa"/>
            <w:vAlign w:val="center"/>
          </w:tcPr>
          <w:p w14:paraId="71EF4DF1" w14:textId="77777777" w:rsidR="00556BAD" w:rsidRPr="007C7DF5" w:rsidRDefault="00556BAD" w:rsidP="005973FC">
            <w:pPr>
              <w:rPr>
                <w:sz w:val="22"/>
              </w:rPr>
            </w:pPr>
            <w:r w:rsidRPr="007C7DF5">
              <w:rPr>
                <w:rFonts w:hint="eastAsia"/>
                <w:sz w:val="22"/>
              </w:rPr>
              <w:t>受付手段</w:t>
            </w:r>
          </w:p>
        </w:tc>
        <w:tc>
          <w:tcPr>
            <w:tcW w:w="5179" w:type="dxa"/>
            <w:vAlign w:val="center"/>
          </w:tcPr>
          <w:p w14:paraId="048E07FF" w14:textId="77777777" w:rsidR="00556BAD" w:rsidRPr="007C7DF5" w:rsidRDefault="009A6288" w:rsidP="00A70695">
            <w:pPr>
              <w:ind w:firstLineChars="100" w:firstLine="21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556BAD" w:rsidRPr="007C7DF5">
              <w:rPr>
                <w:rFonts w:hint="eastAsia"/>
                <w:sz w:val="22"/>
              </w:rPr>
              <w:t>文書</w:t>
            </w:r>
            <w:r w:rsidR="00556BA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</w:t>
            </w:r>
            <w:r w:rsidR="00556BAD">
              <w:rPr>
                <w:rFonts w:hint="eastAsia"/>
                <w:sz w:val="22"/>
              </w:rPr>
              <w:t>電子</w:t>
            </w:r>
            <w:r w:rsidR="00556BAD" w:rsidRPr="007C7DF5">
              <w:rPr>
                <w:rFonts w:hint="eastAsia"/>
                <w:sz w:val="22"/>
              </w:rPr>
              <w:t>メール</w:t>
            </w:r>
            <w:r w:rsidR="00556BA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</w:t>
            </w:r>
            <w:r w:rsidR="00556BAD" w:rsidRPr="007C7DF5">
              <w:rPr>
                <w:rFonts w:hint="eastAsia"/>
                <w:sz w:val="22"/>
              </w:rPr>
              <w:t>面談</w:t>
            </w:r>
          </w:p>
        </w:tc>
      </w:tr>
      <w:tr w:rsidR="004263FB" w:rsidRPr="007C7DF5" w14:paraId="0849B87B" w14:textId="77777777" w:rsidTr="009A0E2B">
        <w:trPr>
          <w:cantSplit/>
          <w:trHeight w:val="1439"/>
        </w:trPr>
        <w:tc>
          <w:tcPr>
            <w:tcW w:w="9799" w:type="dxa"/>
            <w:gridSpan w:val="4"/>
            <w:tcBorders>
              <w:top w:val="double" w:sz="4" w:space="0" w:color="auto"/>
            </w:tcBorders>
            <w:vAlign w:val="center"/>
          </w:tcPr>
          <w:p w14:paraId="33062AB1" w14:textId="77777777" w:rsidR="004263FB" w:rsidRPr="007C7DF5" w:rsidRDefault="004263FB" w:rsidP="004263FB">
            <w:pPr>
              <w:rPr>
                <w:sz w:val="22"/>
              </w:rPr>
            </w:pPr>
            <w:r w:rsidRPr="007C7DF5">
              <w:rPr>
                <w:rFonts w:hint="eastAsia"/>
                <w:sz w:val="22"/>
              </w:rPr>
              <w:t>所管課の判断</w:t>
            </w:r>
          </w:p>
          <w:p w14:paraId="0EA09136" w14:textId="77777777" w:rsidR="004263FB" w:rsidRPr="007C7DF5" w:rsidRDefault="004263FB" w:rsidP="004263FB">
            <w:pPr>
              <w:rPr>
                <w:rFonts w:hAnsi="ＭＳ 明朝" w:cs="ＭＳ 明朝"/>
                <w:sz w:val="22"/>
              </w:rPr>
            </w:pPr>
            <w:r w:rsidRPr="007C7DF5">
              <w:rPr>
                <w:rFonts w:hAnsi="ＭＳ 明朝" w:cs="ＭＳ 明朝" w:hint="eastAsia"/>
                <w:sz w:val="22"/>
              </w:rPr>
              <w:t>□受　理（　　　年　　月　　日受理決定）</w:t>
            </w:r>
          </w:p>
          <w:p w14:paraId="40EF6DFA" w14:textId="77777777" w:rsidR="004263FB" w:rsidRPr="007C7DF5" w:rsidRDefault="004263FB" w:rsidP="004263FB">
            <w:pPr>
              <w:rPr>
                <w:sz w:val="22"/>
              </w:rPr>
            </w:pPr>
            <w:r w:rsidRPr="007C7DF5">
              <w:rPr>
                <w:rFonts w:hint="eastAsia"/>
                <w:sz w:val="22"/>
              </w:rPr>
              <w:t>□不受理　不受理の理由：</w:t>
            </w:r>
          </w:p>
          <w:p w14:paraId="3C5AF3DA" w14:textId="77777777" w:rsidR="004263FB" w:rsidRPr="007C7DF5" w:rsidRDefault="004263FB" w:rsidP="004263FB">
            <w:pPr>
              <w:rPr>
                <w:sz w:val="22"/>
              </w:rPr>
            </w:pPr>
          </w:p>
        </w:tc>
      </w:tr>
    </w:tbl>
    <w:p w14:paraId="00FBB900" w14:textId="32393625" w:rsidR="001C7BE5" w:rsidRPr="00DC27B6" w:rsidRDefault="00C063CA" w:rsidP="00D97D85">
      <w:pPr>
        <w:ind w:left="637" w:hangingChars="300" w:hanging="637"/>
        <w:rPr>
          <w:sz w:val="22"/>
        </w:rPr>
      </w:pPr>
      <w:r>
        <w:rPr>
          <w:rFonts w:hAnsi="ＭＳ 明朝" w:hint="eastAsia"/>
          <w:sz w:val="22"/>
        </w:rPr>
        <w:t xml:space="preserve">　</w:t>
      </w:r>
      <w:r>
        <w:rPr>
          <w:rFonts w:hint="eastAsia"/>
          <w:sz w:val="22"/>
        </w:rPr>
        <w:t>※</w:t>
      </w:r>
      <w:r w:rsidRPr="00F72E5D">
        <w:rPr>
          <w:rFonts w:hint="eastAsia"/>
          <w:sz w:val="22"/>
        </w:rPr>
        <w:t xml:space="preserve">　</w:t>
      </w:r>
      <w:r w:rsidR="008A6606" w:rsidRPr="00F72E5D">
        <w:rPr>
          <w:rFonts w:hint="eastAsia"/>
          <w:sz w:val="22"/>
        </w:rPr>
        <w:t>必要に応じ、資料等を添付すること。</w:t>
      </w:r>
    </w:p>
    <w:sectPr w:rsidR="001C7BE5" w:rsidRPr="00DC27B6" w:rsidSect="0078188D">
      <w:pgSz w:w="11906" w:h="16838" w:code="9"/>
      <w:pgMar w:top="1418" w:right="1134" w:bottom="1418" w:left="1134" w:header="284" w:footer="284" w:gutter="0"/>
      <w:cols w:space="425"/>
      <w:docGrid w:type="linesAndChars" w:linePitch="44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BA7AC" w14:textId="77777777" w:rsidR="0010745B" w:rsidRDefault="0010745B">
      <w:r>
        <w:separator/>
      </w:r>
    </w:p>
  </w:endnote>
  <w:endnote w:type="continuationSeparator" w:id="0">
    <w:p w14:paraId="149B5033" w14:textId="77777777" w:rsidR="0010745B" w:rsidRDefault="0010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F3EC2" w14:textId="77777777" w:rsidR="0010745B" w:rsidRDefault="0010745B">
      <w:r>
        <w:separator/>
      </w:r>
    </w:p>
  </w:footnote>
  <w:footnote w:type="continuationSeparator" w:id="0">
    <w:p w14:paraId="784EB756" w14:textId="77777777" w:rsidR="0010745B" w:rsidRDefault="00107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405C8"/>
    <w:multiLevelType w:val="hybridMultilevel"/>
    <w:tmpl w:val="5B343314"/>
    <w:lvl w:ilvl="0" w:tplc="359E61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1"/>
  <w:drawingGridVerticalSpacing w:val="447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5"/>
    <w:rsid w:val="00024C09"/>
    <w:rsid w:val="000519EF"/>
    <w:rsid w:val="000D36D1"/>
    <w:rsid w:val="000E2C62"/>
    <w:rsid w:val="0010745B"/>
    <w:rsid w:val="0011219B"/>
    <w:rsid w:val="00132ECB"/>
    <w:rsid w:val="001673AB"/>
    <w:rsid w:val="001B7B22"/>
    <w:rsid w:val="001C5E02"/>
    <w:rsid w:val="001C7BE5"/>
    <w:rsid w:val="001F72C9"/>
    <w:rsid w:val="00222BE0"/>
    <w:rsid w:val="00262BD3"/>
    <w:rsid w:val="00263965"/>
    <w:rsid w:val="00266888"/>
    <w:rsid w:val="00281568"/>
    <w:rsid w:val="002821A8"/>
    <w:rsid w:val="002A6BA0"/>
    <w:rsid w:val="002D48A5"/>
    <w:rsid w:val="00340948"/>
    <w:rsid w:val="00346D01"/>
    <w:rsid w:val="00353A4B"/>
    <w:rsid w:val="003A2E84"/>
    <w:rsid w:val="003A3A81"/>
    <w:rsid w:val="003A54D0"/>
    <w:rsid w:val="003C3A88"/>
    <w:rsid w:val="00420905"/>
    <w:rsid w:val="004263FB"/>
    <w:rsid w:val="00445B20"/>
    <w:rsid w:val="004A7608"/>
    <w:rsid w:val="004C1400"/>
    <w:rsid w:val="004C4843"/>
    <w:rsid w:val="004D039F"/>
    <w:rsid w:val="004D3F98"/>
    <w:rsid w:val="004E49CA"/>
    <w:rsid w:val="004F2CA7"/>
    <w:rsid w:val="00546EB3"/>
    <w:rsid w:val="00552519"/>
    <w:rsid w:val="00556BAD"/>
    <w:rsid w:val="005973FC"/>
    <w:rsid w:val="005A11A0"/>
    <w:rsid w:val="0060027E"/>
    <w:rsid w:val="00683B70"/>
    <w:rsid w:val="0069635A"/>
    <w:rsid w:val="006B0DEE"/>
    <w:rsid w:val="006D5167"/>
    <w:rsid w:val="006D7422"/>
    <w:rsid w:val="0070103E"/>
    <w:rsid w:val="007176D5"/>
    <w:rsid w:val="007219AB"/>
    <w:rsid w:val="0078188D"/>
    <w:rsid w:val="007A043A"/>
    <w:rsid w:val="007C7DF5"/>
    <w:rsid w:val="007F3603"/>
    <w:rsid w:val="0082081B"/>
    <w:rsid w:val="00834982"/>
    <w:rsid w:val="00855921"/>
    <w:rsid w:val="008A6606"/>
    <w:rsid w:val="008D54F1"/>
    <w:rsid w:val="00985542"/>
    <w:rsid w:val="009A0E2B"/>
    <w:rsid w:val="009A6288"/>
    <w:rsid w:val="00A110D9"/>
    <w:rsid w:val="00A70695"/>
    <w:rsid w:val="00A80CE0"/>
    <w:rsid w:val="00AA7E91"/>
    <w:rsid w:val="00AB286B"/>
    <w:rsid w:val="00AC4E95"/>
    <w:rsid w:val="00AC5A9E"/>
    <w:rsid w:val="00AF4B7A"/>
    <w:rsid w:val="00B46E5D"/>
    <w:rsid w:val="00B56408"/>
    <w:rsid w:val="00B70FAE"/>
    <w:rsid w:val="00BB5C32"/>
    <w:rsid w:val="00BB74FF"/>
    <w:rsid w:val="00BD229F"/>
    <w:rsid w:val="00BD4C0A"/>
    <w:rsid w:val="00C063CA"/>
    <w:rsid w:val="00C32AF9"/>
    <w:rsid w:val="00C332E0"/>
    <w:rsid w:val="00C34CE5"/>
    <w:rsid w:val="00C81D17"/>
    <w:rsid w:val="00CC0824"/>
    <w:rsid w:val="00D40F65"/>
    <w:rsid w:val="00D97D85"/>
    <w:rsid w:val="00DC27B6"/>
    <w:rsid w:val="00DF68EE"/>
    <w:rsid w:val="00E11F3A"/>
    <w:rsid w:val="00E263A9"/>
    <w:rsid w:val="00E37793"/>
    <w:rsid w:val="00E4388C"/>
    <w:rsid w:val="00E57328"/>
    <w:rsid w:val="00E82D03"/>
    <w:rsid w:val="00E96322"/>
    <w:rsid w:val="00EC264D"/>
    <w:rsid w:val="00F069CD"/>
    <w:rsid w:val="00F3467C"/>
    <w:rsid w:val="00F52869"/>
    <w:rsid w:val="00F57801"/>
    <w:rsid w:val="00F72E5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1AC1D"/>
  <w14:defaultImageDpi w14:val="0"/>
  <w15:docId w15:val="{CD903273-7229-4B0F-BD79-448FAD88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03.XDOMAIN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460</Words>
  <Characters>180</Characters>
  <Application>Microsoft Office Word</Application>
  <DocSecurity>0</DocSecurity>
  <Lines>1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吉仲　剛志</dc:creator>
  <cp:keywords/>
  <dc:description/>
  <cp:lastModifiedBy>吉仲　剛志</cp:lastModifiedBy>
  <cp:revision>3</cp:revision>
  <cp:lastPrinted>2026-03-26T01:24:00Z</cp:lastPrinted>
  <dcterms:created xsi:type="dcterms:W3CDTF">2026-03-26T04:32:00Z</dcterms:created>
  <dcterms:modified xsi:type="dcterms:W3CDTF">2026-03-26T04:32:00Z</dcterms:modified>
</cp:coreProperties>
</file>